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1" w:rsidRDefault="002A3E01" w:rsidP="004F618B">
      <w:pPr>
        <w:spacing w:line="360" w:lineRule="auto"/>
        <w:jc w:val="center"/>
        <w:rPr>
          <w:b/>
          <w:sz w:val="32"/>
          <w:szCs w:val="32"/>
        </w:rPr>
      </w:pPr>
    </w:p>
    <w:p w:rsidR="002A3E01" w:rsidRPr="00AA7136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ATRIBUŢIILE</w:t>
      </w:r>
      <w:r w:rsidRPr="00B53A91">
        <w:rPr>
          <w:b/>
          <w:sz w:val="28"/>
          <w:szCs w:val="28"/>
          <w:lang w:val="ro-RO"/>
        </w:rPr>
        <w:t xml:space="preserve"> POSTULUI</w:t>
      </w:r>
      <w:r>
        <w:rPr>
          <w:b/>
          <w:sz w:val="28"/>
          <w:szCs w:val="28"/>
          <w:lang w:val="ro-RO"/>
        </w:rPr>
        <w:t xml:space="preserve"> DE </w:t>
      </w:r>
      <w:r w:rsidR="00613E94">
        <w:rPr>
          <w:b/>
          <w:sz w:val="28"/>
          <w:szCs w:val="28"/>
          <w:lang w:val="ro-RO"/>
        </w:rPr>
        <w:t>CONFERENȚIAR POZ. 6</w:t>
      </w:r>
    </w:p>
    <w:p w:rsidR="002A3E01" w:rsidRPr="00B53A91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A3E01" w:rsidRDefault="002A3E01" w:rsidP="00331ABE">
      <w:pPr>
        <w:spacing w:after="120"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A. COMPONENŢA DIDACTICĂ:</w:t>
      </w:r>
    </w:p>
    <w:p w:rsidR="002A3E01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Norma didactică:</w:t>
      </w:r>
      <w:r>
        <w:rPr>
          <w:b/>
          <w:sz w:val="24"/>
          <w:szCs w:val="24"/>
          <w:lang w:val="ro-RO"/>
        </w:rPr>
        <w:t xml:space="preserve"> </w:t>
      </w:r>
      <w:r w:rsidR="00FF79CC">
        <w:rPr>
          <w:sz w:val="24"/>
          <w:szCs w:val="24"/>
          <w:lang w:val="ro-RO"/>
        </w:rPr>
        <w:t>8,</w:t>
      </w:r>
      <w:r w:rsidR="00613E94">
        <w:rPr>
          <w:sz w:val="24"/>
          <w:szCs w:val="24"/>
          <w:lang w:val="ro-RO"/>
        </w:rPr>
        <w:t>43</w:t>
      </w:r>
      <w:r w:rsidRPr="00AC4A32">
        <w:rPr>
          <w:sz w:val="24"/>
          <w:szCs w:val="24"/>
          <w:lang w:val="ro-RO"/>
        </w:rPr>
        <w:t xml:space="preserve"> ore convenţionale / săptămână</w:t>
      </w:r>
      <w:r>
        <w:rPr>
          <w:sz w:val="24"/>
          <w:szCs w:val="24"/>
          <w:lang w:val="ro-RO"/>
        </w:rPr>
        <w:t xml:space="preserve">, adică </w:t>
      </w:r>
      <w:r w:rsidR="004F618B">
        <w:rPr>
          <w:sz w:val="24"/>
          <w:szCs w:val="24"/>
          <w:lang w:val="ro-RO"/>
        </w:rPr>
        <w:t>2</w:t>
      </w:r>
      <w:r w:rsidR="00FF79CC">
        <w:rPr>
          <w:sz w:val="24"/>
          <w:szCs w:val="24"/>
          <w:lang w:val="ro-RO"/>
        </w:rPr>
        <w:t>3</w:t>
      </w:r>
      <w:r w:rsidR="00613E94"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 xml:space="preserve"> ore / an.</w:t>
      </w:r>
    </w:p>
    <w:p w:rsidR="002A3E01" w:rsidRPr="00311586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Disciplinele p</w:t>
      </w:r>
      <w:r>
        <w:rPr>
          <w:b/>
          <w:sz w:val="24"/>
          <w:szCs w:val="24"/>
          <w:lang w:val="ro-RO"/>
        </w:rPr>
        <w:t>redate</w:t>
      </w:r>
      <w:r w:rsidRPr="00311586">
        <w:rPr>
          <w:b/>
          <w:sz w:val="24"/>
          <w:szCs w:val="24"/>
          <w:lang w:val="ro-RO"/>
        </w:rPr>
        <w:t>:</w:t>
      </w:r>
    </w:p>
    <w:p w:rsidR="002A3E01" w:rsidRPr="009A06C0" w:rsidRDefault="00613E94" w:rsidP="00575DBB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567" w:hanging="283"/>
        <w:jc w:val="both"/>
        <w:rPr>
          <w:b/>
          <w:bCs/>
          <w:sz w:val="24"/>
          <w:lang w:val="en-US"/>
        </w:rPr>
      </w:pPr>
      <w:r>
        <w:rPr>
          <w:sz w:val="24"/>
          <w:szCs w:val="24"/>
          <w:lang w:val="ro-RO"/>
        </w:rPr>
        <w:t>Limba engleză contemporană VI</w:t>
      </w:r>
      <w:r w:rsidR="00331ABE" w:rsidRPr="00331ABE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</w:t>
      </w:r>
      <w:r w:rsidR="00331ABE" w:rsidRPr="00331ABE">
        <w:rPr>
          <w:sz w:val="24"/>
          <w:szCs w:val="24"/>
          <w:lang w:val="ro-RO"/>
        </w:rPr>
        <w:t>ă)</w:t>
      </w:r>
      <w:r w:rsidR="002A3E01" w:rsidRPr="00331ABE">
        <w:rPr>
          <w:sz w:val="24"/>
          <w:szCs w:val="24"/>
          <w:lang w:val="ro-RO"/>
        </w:rPr>
        <w:t xml:space="preserve"> – 2 ore de curs </w:t>
      </w:r>
      <w:r>
        <w:rPr>
          <w:sz w:val="24"/>
          <w:szCs w:val="24"/>
          <w:lang w:val="ro-RO"/>
        </w:rPr>
        <w:t xml:space="preserve">și 2 ore de seminar </w:t>
      </w:r>
      <w:r w:rsidR="002A3E01" w:rsidRPr="00331ABE">
        <w:rPr>
          <w:sz w:val="24"/>
          <w:szCs w:val="24"/>
          <w:lang w:val="ro-RO"/>
        </w:rPr>
        <w:t xml:space="preserve">în sem. </w:t>
      </w:r>
      <w:r w:rsidR="00FF79CC">
        <w:rPr>
          <w:sz w:val="24"/>
          <w:szCs w:val="24"/>
          <w:lang w:val="ro-RO"/>
        </w:rPr>
        <w:t>II</w:t>
      </w:r>
      <w:r w:rsidR="002A3E01">
        <w:rPr>
          <w:sz w:val="24"/>
          <w:szCs w:val="24"/>
          <w:lang w:val="ro-RO"/>
        </w:rPr>
        <w:t xml:space="preserve">, anul </w:t>
      </w:r>
      <w:r>
        <w:rPr>
          <w:sz w:val="24"/>
          <w:szCs w:val="24"/>
          <w:lang w:val="ro-RO"/>
        </w:rPr>
        <w:t>II</w:t>
      </w:r>
      <w:r w:rsidR="002A3E01">
        <w:rPr>
          <w:sz w:val="24"/>
          <w:szCs w:val="24"/>
          <w:lang w:val="ro-RO"/>
        </w:rPr>
        <w:t>I, la specializ</w:t>
      </w:r>
      <w:r>
        <w:rPr>
          <w:sz w:val="24"/>
          <w:szCs w:val="24"/>
          <w:lang w:val="ro-RO"/>
        </w:rPr>
        <w:t>ările</w:t>
      </w:r>
      <w:r w:rsidR="004F618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Lb. și lit. română – lb. şi lit. engleză și </w:t>
      </w:r>
      <w:r w:rsidR="004F618B">
        <w:rPr>
          <w:sz w:val="24"/>
          <w:szCs w:val="24"/>
          <w:lang w:val="ro-RO"/>
        </w:rPr>
        <w:t>Lit. universală și compa</w:t>
      </w:r>
      <w:bookmarkStart w:id="0" w:name="_GoBack"/>
      <w:bookmarkEnd w:id="0"/>
      <w:r w:rsidR="004F618B">
        <w:rPr>
          <w:sz w:val="24"/>
          <w:szCs w:val="24"/>
          <w:lang w:val="ro-RO"/>
        </w:rPr>
        <w:t>rată – lb. şi lit. engleză</w:t>
      </w:r>
      <w:r w:rsidR="002A3E01">
        <w:rPr>
          <w:bCs/>
          <w:sz w:val="24"/>
          <w:lang w:val="en-US"/>
        </w:rPr>
        <w:t>;</w:t>
      </w:r>
    </w:p>
    <w:p w:rsidR="002A3E01" w:rsidRPr="00D66C33" w:rsidRDefault="00613E94" w:rsidP="00575DBB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Limbaje de specialitate I-II</w:t>
      </w:r>
      <w:r w:rsidR="00331ABE" w:rsidRPr="00331ABE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</w:t>
      </w:r>
      <w:r w:rsidR="00331ABE" w:rsidRPr="00331ABE">
        <w:rPr>
          <w:sz w:val="24"/>
          <w:szCs w:val="24"/>
          <w:lang w:val="ro-RO"/>
        </w:rPr>
        <w:t>ă)</w:t>
      </w:r>
      <w:r w:rsidR="00A41138" w:rsidRPr="00331ABE">
        <w:rPr>
          <w:sz w:val="24"/>
          <w:szCs w:val="24"/>
          <w:lang w:val="ro-RO"/>
        </w:rPr>
        <w:t xml:space="preserve"> </w:t>
      </w:r>
      <w:r w:rsidR="002A3E01" w:rsidRPr="00331ABE">
        <w:rPr>
          <w:sz w:val="24"/>
          <w:szCs w:val="24"/>
          <w:lang w:val="ro-RO"/>
        </w:rPr>
        <w:t xml:space="preserve">– </w:t>
      </w:r>
      <w:r w:rsidR="00331ABE" w:rsidRPr="00331ABE">
        <w:rPr>
          <w:sz w:val="24"/>
          <w:szCs w:val="24"/>
          <w:lang w:val="ro-RO"/>
        </w:rPr>
        <w:t xml:space="preserve">2 ore de curs în sem. </w:t>
      </w:r>
      <w:r>
        <w:rPr>
          <w:sz w:val="24"/>
          <w:szCs w:val="24"/>
          <w:lang w:val="ro-RO"/>
        </w:rPr>
        <w:t xml:space="preserve">I și </w:t>
      </w:r>
      <w:r w:rsidR="00331ABE" w:rsidRPr="00331ABE">
        <w:rPr>
          <w:sz w:val="24"/>
          <w:szCs w:val="24"/>
          <w:lang w:val="ro-RO"/>
        </w:rPr>
        <w:t>I</w:t>
      </w:r>
      <w:r w:rsidR="00FF79CC">
        <w:rPr>
          <w:sz w:val="24"/>
          <w:szCs w:val="24"/>
          <w:lang w:val="ro-RO"/>
        </w:rPr>
        <w:t>I</w:t>
      </w:r>
      <w:r w:rsidR="00331ABE">
        <w:rPr>
          <w:sz w:val="24"/>
          <w:szCs w:val="24"/>
          <w:lang w:val="ro-RO"/>
        </w:rPr>
        <w:t>, anul I</w:t>
      </w:r>
      <w:r w:rsidR="00FF79CC">
        <w:rPr>
          <w:sz w:val="24"/>
          <w:szCs w:val="24"/>
          <w:lang w:val="ro-RO"/>
        </w:rPr>
        <w:t>I</w:t>
      </w:r>
      <w:r w:rsidR="00331ABE">
        <w:rPr>
          <w:sz w:val="24"/>
          <w:szCs w:val="24"/>
          <w:lang w:val="ro-RO"/>
        </w:rPr>
        <w:t xml:space="preserve">, la specializarea </w:t>
      </w:r>
      <w:r>
        <w:rPr>
          <w:sz w:val="24"/>
          <w:szCs w:val="24"/>
          <w:lang w:val="ro-RO"/>
        </w:rPr>
        <w:t>Lb. și lit. română – lb. şi lit. engleză</w:t>
      </w:r>
      <w:r w:rsidR="002A3E01">
        <w:rPr>
          <w:sz w:val="24"/>
          <w:szCs w:val="24"/>
          <w:lang w:val="ro-RO"/>
        </w:rPr>
        <w:t>;</w:t>
      </w:r>
    </w:p>
    <w:p w:rsidR="002A3E01" w:rsidRPr="00613E94" w:rsidRDefault="00613E94" w:rsidP="00575DBB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Limba engleză – curs practic V-</w:t>
      </w:r>
      <w:r w:rsidR="00FF79CC" w:rsidRPr="00613E94">
        <w:rPr>
          <w:sz w:val="24"/>
          <w:szCs w:val="24"/>
          <w:lang w:val="ro-RO"/>
        </w:rPr>
        <w:t xml:space="preserve">VI (în limba </w:t>
      </w:r>
      <w:r>
        <w:rPr>
          <w:sz w:val="24"/>
          <w:szCs w:val="24"/>
          <w:lang w:val="ro-RO"/>
        </w:rPr>
        <w:t>englez</w:t>
      </w:r>
      <w:r w:rsidR="00FF79CC" w:rsidRPr="00613E94">
        <w:rPr>
          <w:sz w:val="24"/>
          <w:szCs w:val="24"/>
          <w:lang w:val="ro-RO"/>
        </w:rPr>
        <w:t xml:space="preserve">ă) – 2 ore de </w:t>
      </w:r>
      <w:r>
        <w:rPr>
          <w:sz w:val="24"/>
          <w:szCs w:val="24"/>
          <w:lang w:val="ro-RO"/>
        </w:rPr>
        <w:t>laborator</w:t>
      </w:r>
      <w:r w:rsidR="00FF79CC" w:rsidRPr="00613E94">
        <w:rPr>
          <w:sz w:val="24"/>
          <w:szCs w:val="24"/>
          <w:lang w:val="ro-RO"/>
        </w:rPr>
        <w:t xml:space="preserve"> în sem. </w:t>
      </w:r>
      <w:r>
        <w:rPr>
          <w:sz w:val="24"/>
          <w:szCs w:val="24"/>
          <w:lang w:val="ro-RO"/>
        </w:rPr>
        <w:t xml:space="preserve">I și </w:t>
      </w:r>
      <w:r w:rsidR="00FF79CC" w:rsidRPr="00613E94">
        <w:rPr>
          <w:sz w:val="24"/>
          <w:szCs w:val="24"/>
          <w:lang w:val="ro-RO"/>
        </w:rPr>
        <w:t>II, anul III, la specializarea Lit. universală și comparată – lb. şi lit. engleză</w:t>
      </w:r>
      <w:r w:rsidR="002A3E01" w:rsidRPr="00613E94">
        <w:rPr>
          <w:sz w:val="24"/>
          <w:szCs w:val="24"/>
          <w:lang w:val="ro-RO"/>
        </w:rPr>
        <w:t>.</w:t>
      </w:r>
    </w:p>
    <w:p w:rsidR="002A3E01" w:rsidRPr="0047685D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47685D">
        <w:rPr>
          <w:b/>
          <w:sz w:val="24"/>
          <w:szCs w:val="24"/>
          <w:lang w:val="ro-RO"/>
        </w:rPr>
        <w:t xml:space="preserve">Alte activităţi: </w:t>
      </w:r>
      <w:r w:rsidR="00FF79CC">
        <w:rPr>
          <w:sz w:val="24"/>
          <w:szCs w:val="24"/>
          <w:lang w:val="ro-RO"/>
        </w:rPr>
        <w:t>70</w:t>
      </w:r>
      <w:r w:rsidR="00613E94">
        <w:rPr>
          <w:sz w:val="24"/>
          <w:szCs w:val="24"/>
          <w:lang w:val="ro-RO"/>
        </w:rPr>
        <w:t>7</w:t>
      </w:r>
      <w:r w:rsidRPr="0047685D">
        <w:rPr>
          <w:sz w:val="24"/>
          <w:szCs w:val="24"/>
          <w:lang w:val="ro-RO"/>
        </w:rPr>
        <w:t xml:space="preserve"> ore / an, formate din:</w:t>
      </w:r>
    </w:p>
    <w:p w:rsidR="002A3E01" w:rsidRPr="0047685D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Consultații – 56 ore / an;</w:t>
      </w:r>
    </w:p>
    <w:p w:rsidR="002A3E01" w:rsidRPr="0047685D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Îndrumare lucrări de licență – 45 ore / an;</w:t>
      </w:r>
    </w:p>
    <w:p w:rsidR="002A3E01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Evaluare pe parcurs; Evaluarea lucrărilor de control</w:t>
      </w:r>
      <w:r>
        <w:rPr>
          <w:sz w:val="24"/>
          <w:szCs w:val="24"/>
          <w:lang w:val="en-US"/>
        </w:rPr>
        <w:t xml:space="preserve"> – </w:t>
      </w:r>
      <w:r w:rsidR="00B85B71">
        <w:rPr>
          <w:sz w:val="24"/>
          <w:szCs w:val="24"/>
          <w:lang w:val="en-US"/>
        </w:rPr>
        <w:t>112</w:t>
      </w:r>
      <w:r>
        <w:rPr>
          <w:sz w:val="24"/>
          <w:szCs w:val="24"/>
          <w:lang w:val="en-US"/>
        </w:rPr>
        <w:t xml:space="preserve"> ore / an;</w:t>
      </w:r>
    </w:p>
    <w:p w:rsidR="002A3E01" w:rsidRPr="0047685D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Examene anuale și de finalizare a studiilor – </w:t>
      </w:r>
      <w:r>
        <w:rPr>
          <w:sz w:val="24"/>
          <w:szCs w:val="24"/>
          <w:lang w:val="en-US"/>
        </w:rPr>
        <w:t>1</w:t>
      </w:r>
      <w:r w:rsidR="007B543A">
        <w:rPr>
          <w:sz w:val="24"/>
          <w:szCs w:val="24"/>
          <w:lang w:val="en-US"/>
        </w:rPr>
        <w:t>12</w:t>
      </w:r>
      <w:r w:rsidRPr="0047685D">
        <w:rPr>
          <w:sz w:val="24"/>
          <w:szCs w:val="24"/>
          <w:lang w:val="en-US"/>
        </w:rPr>
        <w:t xml:space="preserve"> ore / an;</w:t>
      </w:r>
    </w:p>
    <w:p w:rsidR="002A3E01" w:rsidRPr="0047685D" w:rsidRDefault="007B543A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Îndrumarea activităților ştiinţifice ale studenților</w:t>
      </w:r>
      <w:r w:rsidR="002A3E01" w:rsidRPr="0047685D">
        <w:rPr>
          <w:sz w:val="24"/>
          <w:szCs w:val="24"/>
          <w:lang w:val="en-US"/>
        </w:rPr>
        <w:t xml:space="preserve"> – </w:t>
      </w:r>
      <w:r w:rsidR="00B85B71">
        <w:rPr>
          <w:sz w:val="24"/>
          <w:szCs w:val="24"/>
          <w:lang w:val="en-US"/>
        </w:rPr>
        <w:t>2</w:t>
      </w:r>
      <w:r w:rsidR="00FF79CC">
        <w:rPr>
          <w:sz w:val="24"/>
          <w:szCs w:val="24"/>
          <w:lang w:val="en-US"/>
        </w:rPr>
        <w:t>5</w:t>
      </w:r>
      <w:r w:rsidR="00613E94">
        <w:rPr>
          <w:sz w:val="24"/>
          <w:szCs w:val="24"/>
          <w:lang w:val="en-US"/>
        </w:rPr>
        <w:t>0</w:t>
      </w:r>
      <w:r w:rsidR="002A3E01" w:rsidRPr="0047685D">
        <w:rPr>
          <w:sz w:val="24"/>
          <w:szCs w:val="24"/>
          <w:lang w:val="en-US"/>
        </w:rPr>
        <w:t xml:space="preserve"> ore / an;</w:t>
      </w:r>
    </w:p>
    <w:p w:rsidR="002A3E01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Tutoriat – </w:t>
      </w:r>
      <w:r w:rsidR="007B543A"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</w:t>
      </w:r>
      <w:r w:rsidR="007B543A">
        <w:rPr>
          <w:sz w:val="24"/>
          <w:szCs w:val="24"/>
          <w:lang w:val="en-US"/>
        </w:rPr>
        <w:t>;</w:t>
      </w:r>
    </w:p>
    <w:p w:rsidR="007B543A" w:rsidRPr="0047685D" w:rsidRDefault="007B543A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Participare la comisii și consilii</w:t>
      </w:r>
      <w:r>
        <w:rPr>
          <w:sz w:val="24"/>
          <w:szCs w:val="24"/>
          <w:lang w:val="en-US"/>
        </w:rPr>
        <w:t xml:space="preserve"> – 20 ore / an</w:t>
      </w:r>
      <w:r w:rsidR="004214DB">
        <w:rPr>
          <w:sz w:val="24"/>
          <w:szCs w:val="24"/>
          <w:lang w:val="en-US"/>
        </w:rPr>
        <w:t>.</w:t>
      </w:r>
    </w:p>
    <w:p w:rsidR="002A3E01" w:rsidRDefault="002A3E01" w:rsidP="004F618B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 w:rsidRPr="00F63770">
        <w:rPr>
          <w:b/>
          <w:sz w:val="24"/>
          <w:szCs w:val="24"/>
          <w:lang w:val="en-US"/>
        </w:rPr>
        <w:t>B. COMPONEN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A METODICĂ</w:t>
      </w:r>
      <w:r>
        <w:rPr>
          <w:b/>
          <w:sz w:val="24"/>
          <w:szCs w:val="24"/>
          <w:lang w:val="en-US"/>
        </w:rPr>
        <w:t>:</w:t>
      </w:r>
    </w:p>
    <w:p w:rsidR="002A3E01" w:rsidRPr="0047685D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Elaborarea de cursuri, îndrumare, culegeri şi alte m</w:t>
      </w:r>
      <w:r>
        <w:rPr>
          <w:sz w:val="24"/>
          <w:szCs w:val="24"/>
          <w:lang w:val="en-US"/>
        </w:rPr>
        <w:t>ateriale în sprijinul învăț</w:t>
      </w:r>
      <w:r w:rsidRPr="0047685D">
        <w:rPr>
          <w:sz w:val="24"/>
          <w:szCs w:val="24"/>
          <w:lang w:val="en-US"/>
        </w:rPr>
        <w:t xml:space="preserve">ării – </w:t>
      </w:r>
      <w:r>
        <w:rPr>
          <w:sz w:val="24"/>
          <w:szCs w:val="24"/>
          <w:lang w:val="en-US"/>
        </w:rPr>
        <w:t xml:space="preserve">82 </w:t>
      </w:r>
      <w:r w:rsidRPr="0047685D">
        <w:rPr>
          <w:sz w:val="24"/>
          <w:szCs w:val="24"/>
          <w:lang w:val="en-US"/>
        </w:rPr>
        <w:t>ore / an;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Perfecționarea pregătirii metodice</w:t>
      </w:r>
      <w:r>
        <w:rPr>
          <w:sz w:val="24"/>
          <w:szCs w:val="24"/>
          <w:lang w:val="en-US"/>
        </w:rPr>
        <w:t xml:space="preserve"> – 41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activitățile departamentul</w:t>
      </w:r>
      <w:r>
        <w:rPr>
          <w:sz w:val="24"/>
          <w:szCs w:val="24"/>
          <w:lang w:val="en-US"/>
        </w:rPr>
        <w:t>ui, facultății și universității – 205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.</w:t>
      </w:r>
    </w:p>
    <w:p w:rsidR="002A3E01" w:rsidRPr="00F63770" w:rsidRDefault="002A3E01" w:rsidP="004F618B">
      <w:pPr>
        <w:spacing w:line="360" w:lineRule="auto"/>
        <w:jc w:val="both"/>
        <w:rPr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C. COMPONENŢ</w:t>
      </w:r>
      <w:r w:rsidRPr="00F63770">
        <w:rPr>
          <w:b/>
          <w:sz w:val="24"/>
          <w:szCs w:val="24"/>
          <w:lang w:val="en-US"/>
        </w:rPr>
        <w:t>A ŞTIIN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IFICĂ</w:t>
      </w:r>
      <w:r>
        <w:rPr>
          <w:b/>
          <w:sz w:val="24"/>
          <w:szCs w:val="24"/>
          <w:lang w:val="en-US"/>
        </w:rPr>
        <w:t>: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activitatea de cercetare a departamentului</w:t>
      </w:r>
      <w:r>
        <w:rPr>
          <w:sz w:val="24"/>
          <w:szCs w:val="24"/>
          <w:lang w:val="en-US"/>
        </w:rPr>
        <w:t xml:space="preserve"> – 150 ore / an;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competiţii pentru obținerea de granturi și contracte</w:t>
      </w:r>
      <w:r>
        <w:rPr>
          <w:sz w:val="24"/>
          <w:szCs w:val="24"/>
          <w:lang w:val="en-US"/>
        </w:rPr>
        <w:t xml:space="preserve"> – 80 ore / an;</w:t>
      </w:r>
    </w:p>
    <w:p w:rsidR="004A3962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4F618B">
        <w:rPr>
          <w:sz w:val="24"/>
          <w:szCs w:val="24"/>
          <w:lang w:val="en-US"/>
        </w:rPr>
        <w:t>Participarea în elaborarea de articole şi st</w:t>
      </w:r>
      <w:r w:rsidR="003F00DE">
        <w:rPr>
          <w:sz w:val="24"/>
          <w:szCs w:val="24"/>
          <w:lang w:val="en-US"/>
        </w:rPr>
        <w:t>udii – 139 ore / an</w:t>
      </w:r>
      <w:r w:rsidR="00FF3253">
        <w:rPr>
          <w:sz w:val="24"/>
          <w:szCs w:val="24"/>
          <w:lang w:val="en-US"/>
        </w:rPr>
        <w:t>.</w:t>
      </w: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331ABE" w:rsidRPr="00345640" w:rsidTr="00BE3AF1">
        <w:tc>
          <w:tcPr>
            <w:tcW w:w="4623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r>
              <w:rPr>
                <w:iCs/>
                <w:sz w:val="24"/>
                <w:szCs w:val="24"/>
                <w:lang w:val="en-US"/>
              </w:rPr>
              <w:t>ázár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>conf. univ. dr. T</w:t>
            </w:r>
            <w:r>
              <w:rPr>
                <w:iCs/>
                <w:sz w:val="24"/>
                <w:szCs w:val="24"/>
                <w:lang w:val="ro-RO"/>
              </w:rPr>
              <w:t>ódor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331ABE" w:rsidRPr="00345640" w:rsidTr="00BE3AF1">
        <w:trPr>
          <w:trHeight w:val="315"/>
        </w:trPr>
        <w:tc>
          <w:tcPr>
            <w:tcW w:w="4623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331ABE" w:rsidRPr="00B85B71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sectPr w:rsidR="00331ABE" w:rsidRPr="00B85B71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76" w:rsidRDefault="003F0B76" w:rsidP="003C7EE7">
      <w:r>
        <w:separator/>
      </w:r>
    </w:p>
  </w:endnote>
  <w:endnote w:type="continuationSeparator" w:id="0">
    <w:p w:rsidR="003F0B76" w:rsidRDefault="003F0B76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76" w:rsidRDefault="003F0B76" w:rsidP="003C7EE7">
      <w:r>
        <w:separator/>
      </w:r>
    </w:p>
  </w:footnote>
  <w:footnote w:type="continuationSeparator" w:id="0">
    <w:p w:rsidR="003F0B76" w:rsidRDefault="003F0B76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870"/>
    <w:rsid w:val="00012FA6"/>
    <w:rsid w:val="000157AF"/>
    <w:rsid w:val="00020AC9"/>
    <w:rsid w:val="000315BD"/>
    <w:rsid w:val="00085D59"/>
    <w:rsid w:val="000C75B1"/>
    <w:rsid w:val="000D6390"/>
    <w:rsid w:val="00106BAB"/>
    <w:rsid w:val="001A5D66"/>
    <w:rsid w:val="001E009F"/>
    <w:rsid w:val="002652BC"/>
    <w:rsid w:val="002A3E01"/>
    <w:rsid w:val="002B02DE"/>
    <w:rsid w:val="002B4BC9"/>
    <w:rsid w:val="002C7A7E"/>
    <w:rsid w:val="00331ABE"/>
    <w:rsid w:val="00334707"/>
    <w:rsid w:val="00342C88"/>
    <w:rsid w:val="00360C3C"/>
    <w:rsid w:val="003B593A"/>
    <w:rsid w:val="003B7BBD"/>
    <w:rsid w:val="003C4308"/>
    <w:rsid w:val="003C7EE7"/>
    <w:rsid w:val="003E79D3"/>
    <w:rsid w:val="003F00DE"/>
    <w:rsid w:val="003F0B76"/>
    <w:rsid w:val="004155A7"/>
    <w:rsid w:val="004214DB"/>
    <w:rsid w:val="0044146A"/>
    <w:rsid w:val="004751AA"/>
    <w:rsid w:val="004A3962"/>
    <w:rsid w:val="004F618B"/>
    <w:rsid w:val="00566EBB"/>
    <w:rsid w:val="00575DBB"/>
    <w:rsid w:val="00593F21"/>
    <w:rsid w:val="005B42D9"/>
    <w:rsid w:val="00613E94"/>
    <w:rsid w:val="006F3844"/>
    <w:rsid w:val="007569C2"/>
    <w:rsid w:val="007B19B5"/>
    <w:rsid w:val="007B543A"/>
    <w:rsid w:val="007D7276"/>
    <w:rsid w:val="00883E71"/>
    <w:rsid w:val="00884BF7"/>
    <w:rsid w:val="008D59B7"/>
    <w:rsid w:val="008E570F"/>
    <w:rsid w:val="00907B31"/>
    <w:rsid w:val="00941FE1"/>
    <w:rsid w:val="009E5CDD"/>
    <w:rsid w:val="009F23ED"/>
    <w:rsid w:val="00A41138"/>
    <w:rsid w:val="00B56E9F"/>
    <w:rsid w:val="00B85B71"/>
    <w:rsid w:val="00BC6741"/>
    <w:rsid w:val="00BE3AF1"/>
    <w:rsid w:val="00CD0F44"/>
    <w:rsid w:val="00DD1267"/>
    <w:rsid w:val="00DF0D3D"/>
    <w:rsid w:val="00E24185"/>
    <w:rsid w:val="00EF4870"/>
    <w:rsid w:val="00F1119B"/>
    <w:rsid w:val="00FF325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85FB9-A2F0-4A65-A19B-7E138688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</Template>
  <TotalTime>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Kati</cp:lastModifiedBy>
  <cp:revision>5</cp:revision>
  <dcterms:created xsi:type="dcterms:W3CDTF">2017-11-08T07:41:00Z</dcterms:created>
  <dcterms:modified xsi:type="dcterms:W3CDTF">2018-04-10T07:37:00Z</dcterms:modified>
</cp:coreProperties>
</file>