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C5" w:rsidRPr="0013694F" w:rsidRDefault="00B120C5" w:rsidP="00B120C5">
      <w:pPr>
        <w:ind w:left="94"/>
        <w:jc w:val="center"/>
        <w:rPr>
          <w:b/>
          <w:bCs/>
          <w:color w:val="000000"/>
          <w:lang w:val="ro-RO"/>
        </w:rPr>
      </w:pPr>
      <w:proofErr w:type="spellStart"/>
      <w:r w:rsidRPr="0013694F">
        <w:rPr>
          <w:b/>
          <w:bCs/>
          <w:color w:val="000000"/>
          <w:lang w:val="ro-RO"/>
        </w:rPr>
        <w:t>Atribuţiile</w:t>
      </w:r>
      <w:proofErr w:type="spellEnd"/>
      <w:r w:rsidRPr="0013694F">
        <w:rPr>
          <w:b/>
          <w:bCs/>
          <w:color w:val="000000"/>
          <w:lang w:val="ro-RO"/>
        </w:rPr>
        <w:t>/</w:t>
      </w:r>
      <w:proofErr w:type="spellStart"/>
      <w:r w:rsidRPr="0013694F">
        <w:rPr>
          <w:b/>
          <w:bCs/>
          <w:color w:val="000000"/>
          <w:lang w:val="ro-RO"/>
        </w:rPr>
        <w:t>activităţile</w:t>
      </w:r>
      <w:proofErr w:type="spellEnd"/>
      <w:r w:rsidRPr="0013694F">
        <w:rPr>
          <w:b/>
          <w:bCs/>
          <w:color w:val="000000"/>
          <w:lang w:val="ro-RO"/>
        </w:rPr>
        <w:t xml:space="preserve"> aferente postului scos la concurs </w:t>
      </w:r>
    </w:p>
    <w:p w:rsidR="00B120C5" w:rsidRPr="0013694F" w:rsidRDefault="00B120C5" w:rsidP="00B120C5">
      <w:pPr>
        <w:ind w:left="94"/>
        <w:jc w:val="center"/>
        <w:rPr>
          <w:b/>
          <w:bCs/>
          <w:color w:val="000000"/>
          <w:lang w:val="ro-RO"/>
        </w:rPr>
      </w:pPr>
      <w:r w:rsidRPr="0013694F">
        <w:rPr>
          <w:b/>
          <w:bCs/>
          <w:color w:val="000000"/>
          <w:lang w:val="ro-RO"/>
        </w:rPr>
        <w:t xml:space="preserve">(Conform cu </w:t>
      </w:r>
      <w:proofErr w:type="spellStart"/>
      <w:r w:rsidRPr="0013694F">
        <w:rPr>
          <w:b/>
          <w:bCs/>
          <w:color w:val="000000"/>
          <w:lang w:val="ro-RO"/>
        </w:rPr>
        <w:t>Fişa</w:t>
      </w:r>
      <w:proofErr w:type="spellEnd"/>
      <w:r w:rsidRPr="0013694F">
        <w:rPr>
          <w:b/>
          <w:bCs/>
          <w:color w:val="000000"/>
          <w:lang w:val="ro-RO"/>
        </w:rPr>
        <w:t xml:space="preserve"> postului întocmit de Directorul departamentului)</w:t>
      </w:r>
    </w:p>
    <w:p w:rsidR="00B120C5" w:rsidRPr="0013694F" w:rsidRDefault="00B120C5" w:rsidP="00B120C5">
      <w:pPr>
        <w:ind w:left="94"/>
        <w:rPr>
          <w:b/>
          <w:bCs/>
          <w:color w:val="000000"/>
          <w:lang w:val="ro-RO"/>
        </w:rPr>
      </w:pPr>
    </w:p>
    <w:p w:rsidR="00B120C5" w:rsidRPr="0013694F" w:rsidRDefault="00B120C5" w:rsidP="00B120C5">
      <w:pPr>
        <w:numPr>
          <w:ilvl w:val="0"/>
          <w:numId w:val="2"/>
        </w:numPr>
        <w:rPr>
          <w:b/>
          <w:color w:val="000000"/>
          <w:lang w:val="ro-RO"/>
        </w:rPr>
      </w:pPr>
      <w:r w:rsidRPr="0013694F">
        <w:rPr>
          <w:b/>
          <w:color w:val="000000"/>
          <w:lang w:val="ro-RO"/>
        </w:rPr>
        <w:t>Componenta didactică</w:t>
      </w:r>
    </w:p>
    <w:p w:rsidR="00B120C5" w:rsidRPr="0013694F" w:rsidRDefault="00B120C5" w:rsidP="00B120C5">
      <w:pPr>
        <w:ind w:left="454"/>
        <w:rPr>
          <w:b/>
          <w:color w:val="000000"/>
          <w:lang w:val="ro-RO"/>
        </w:rPr>
      </w:pPr>
    </w:p>
    <w:p w:rsidR="00B120C5" w:rsidRPr="0013694F" w:rsidRDefault="00B120C5" w:rsidP="00B120C5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13694F">
        <w:rPr>
          <w:color w:val="000000"/>
          <w:lang w:val="ro-RO"/>
        </w:rPr>
        <w:t xml:space="preserve">Norma didactică </w:t>
      </w:r>
      <w:r w:rsidR="000C704B">
        <w:rPr>
          <w:b/>
          <w:color w:val="000000"/>
          <w:lang w:val="ro-RO"/>
        </w:rPr>
        <w:t>11</w:t>
      </w:r>
      <w:r w:rsidRPr="0013694F">
        <w:rPr>
          <w:color w:val="000000"/>
          <w:lang w:val="ro-RO"/>
        </w:rPr>
        <w:t xml:space="preserve"> (ore </w:t>
      </w:r>
      <w:r w:rsidR="000C704B" w:rsidRPr="0013694F">
        <w:rPr>
          <w:color w:val="000000"/>
          <w:lang w:val="ro-RO"/>
        </w:rPr>
        <w:t>convenționale</w:t>
      </w:r>
      <w:r w:rsidRPr="0013694F">
        <w:rPr>
          <w:color w:val="000000"/>
          <w:lang w:val="ro-RO"/>
        </w:rPr>
        <w:t>/săptămână)</w:t>
      </w:r>
    </w:p>
    <w:p w:rsidR="00B120C5" w:rsidRPr="0013694F" w:rsidRDefault="00B120C5" w:rsidP="00B120C5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13694F">
        <w:rPr>
          <w:color w:val="000000"/>
          <w:lang w:val="ro-RO"/>
        </w:rPr>
        <w:t>Disciplinele predate (titlul disciplinei, specializarea, anul de studii, semestrul de studiu, nr. ore săptămânale fizice de curs, seminar, lucrări practice)</w:t>
      </w:r>
    </w:p>
    <w:p w:rsidR="00B120C5" w:rsidRPr="0013694F" w:rsidRDefault="000C704B" w:rsidP="000C704B">
      <w:pPr>
        <w:numPr>
          <w:ilvl w:val="0"/>
          <w:numId w:val="1"/>
        </w:numPr>
        <w:tabs>
          <w:tab w:val="left" w:pos="426"/>
          <w:tab w:val="left" w:pos="5707"/>
          <w:tab w:val="left" w:pos="6703"/>
          <w:tab w:val="left" w:pos="8201"/>
          <w:tab w:val="left" w:pos="9699"/>
        </w:tabs>
        <w:rPr>
          <w:color w:val="000000"/>
          <w:lang w:val="ro-RO"/>
        </w:rPr>
      </w:pPr>
      <w:r w:rsidRPr="000C704B">
        <w:rPr>
          <w:b/>
          <w:color w:val="000000"/>
          <w:lang w:val="ro-RO"/>
        </w:rPr>
        <w:t>Matematici superioare I (Algebra)</w:t>
      </w:r>
      <w:r w:rsidR="00B120C5" w:rsidRPr="0013694F">
        <w:rPr>
          <w:color w:val="000000"/>
          <w:lang w:val="ro-RO"/>
        </w:rPr>
        <w:t xml:space="preserve">, specializarea </w:t>
      </w:r>
      <w:r w:rsidRPr="000C704B">
        <w:rPr>
          <w:color w:val="000000"/>
          <w:lang w:val="ro-RO"/>
        </w:rPr>
        <w:t>Ingineria produselor alimentare</w:t>
      </w:r>
      <w:r>
        <w:rPr>
          <w:color w:val="000000"/>
          <w:lang w:val="ro-RO"/>
        </w:rPr>
        <w:t xml:space="preserve">, </w:t>
      </w:r>
      <w:r w:rsidRPr="000C704B">
        <w:rPr>
          <w:color w:val="000000"/>
          <w:lang w:val="ro-RO"/>
        </w:rPr>
        <w:t>Ingineria și protecția mediului în industrie</w:t>
      </w:r>
      <w:r>
        <w:rPr>
          <w:color w:val="000000"/>
          <w:lang w:val="ro-RO"/>
        </w:rPr>
        <w:t xml:space="preserve"> ș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ro-RO"/>
        </w:rPr>
        <w:t xml:space="preserve"> </w:t>
      </w:r>
      <w:r w:rsidRPr="000C704B">
        <w:rPr>
          <w:color w:val="000000"/>
          <w:lang w:val="ro-RO"/>
        </w:rPr>
        <w:t>Inginerie genetică</w:t>
      </w:r>
      <w:r w:rsidR="00B120C5" w:rsidRPr="0013694F">
        <w:rPr>
          <w:color w:val="000000"/>
          <w:lang w:val="ro-RO"/>
        </w:rPr>
        <w:t xml:space="preserve">, an I, semestrul I, </w:t>
      </w:r>
      <w:r>
        <w:rPr>
          <w:color w:val="000000"/>
          <w:lang w:val="ro-RO"/>
        </w:rPr>
        <w:t>2</w:t>
      </w:r>
      <w:r w:rsidR="00B120C5" w:rsidRPr="0013694F">
        <w:rPr>
          <w:color w:val="000000"/>
          <w:lang w:val="ro-RO"/>
        </w:rPr>
        <w:t xml:space="preserve"> ore curs, </w:t>
      </w:r>
      <w:r>
        <w:rPr>
          <w:color w:val="000000"/>
          <w:lang w:val="ro-RO"/>
        </w:rPr>
        <w:t>4</w:t>
      </w:r>
      <w:r w:rsidR="00B120C5" w:rsidRPr="0013694F">
        <w:rPr>
          <w:color w:val="000000"/>
          <w:lang w:val="ro-RO"/>
        </w:rPr>
        <w:t xml:space="preserve"> or</w:t>
      </w:r>
      <w:r w:rsidR="00F76397">
        <w:rPr>
          <w:color w:val="000000"/>
          <w:lang w:val="ro-RO"/>
        </w:rPr>
        <w:t>e</w:t>
      </w:r>
      <w:r w:rsidR="00B120C5" w:rsidRPr="0013694F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seminar</w:t>
      </w:r>
      <w:r w:rsidR="00B120C5" w:rsidRPr="0013694F">
        <w:rPr>
          <w:color w:val="000000"/>
          <w:lang w:val="ro-RO"/>
        </w:rPr>
        <w:t>;</w:t>
      </w:r>
    </w:p>
    <w:p w:rsidR="00B120C5" w:rsidRPr="0013694F" w:rsidRDefault="000C704B" w:rsidP="000C704B">
      <w:pPr>
        <w:numPr>
          <w:ilvl w:val="0"/>
          <w:numId w:val="1"/>
        </w:numPr>
        <w:tabs>
          <w:tab w:val="left" w:pos="426"/>
          <w:tab w:val="left" w:pos="5707"/>
          <w:tab w:val="left" w:pos="6703"/>
          <w:tab w:val="left" w:pos="8201"/>
          <w:tab w:val="left" w:pos="9699"/>
        </w:tabs>
        <w:rPr>
          <w:color w:val="000000"/>
          <w:lang w:val="ro-RO"/>
        </w:rPr>
      </w:pPr>
      <w:r>
        <w:rPr>
          <w:b/>
          <w:color w:val="000000"/>
          <w:lang w:val="ro-RO"/>
        </w:rPr>
        <w:t xml:space="preserve">Bazele </w:t>
      </w:r>
      <w:proofErr w:type="spellStart"/>
      <w:r>
        <w:rPr>
          <w:b/>
          <w:color w:val="000000"/>
          <w:lang w:val="ro-RO"/>
        </w:rPr>
        <w:t>progră</w:t>
      </w:r>
      <w:r w:rsidRPr="000C704B">
        <w:rPr>
          <w:b/>
          <w:color w:val="000000"/>
          <w:lang w:val="ro-RO"/>
        </w:rPr>
        <w:t>marii</w:t>
      </w:r>
      <w:proofErr w:type="spellEnd"/>
      <w:r w:rsidR="00B120C5" w:rsidRPr="0013694F">
        <w:rPr>
          <w:color w:val="000000"/>
          <w:lang w:val="ro-RO"/>
        </w:rPr>
        <w:t xml:space="preserve">, </w:t>
      </w:r>
      <w:r w:rsidR="0013694F" w:rsidRPr="0013694F">
        <w:rPr>
          <w:color w:val="000000"/>
          <w:lang w:val="ro-RO"/>
        </w:rPr>
        <w:t xml:space="preserve">specializarea Informatică economică, an I, semestrul </w:t>
      </w:r>
      <w:r w:rsidR="0013694F">
        <w:rPr>
          <w:color w:val="000000"/>
          <w:lang w:val="ro-RO"/>
        </w:rPr>
        <w:t>I</w:t>
      </w:r>
      <w:r w:rsidR="0013694F" w:rsidRPr="0013694F">
        <w:rPr>
          <w:color w:val="000000"/>
          <w:lang w:val="ro-RO"/>
        </w:rPr>
        <w:t xml:space="preserve">, </w:t>
      </w:r>
      <w:r>
        <w:rPr>
          <w:color w:val="000000"/>
          <w:lang w:val="ro-RO"/>
        </w:rPr>
        <w:t>1</w:t>
      </w:r>
      <w:r w:rsidR="0013694F" w:rsidRPr="0013694F">
        <w:rPr>
          <w:color w:val="000000"/>
          <w:lang w:val="ro-RO"/>
        </w:rPr>
        <w:t xml:space="preserve"> ore curs, </w:t>
      </w:r>
      <w:r w:rsidR="00F76397">
        <w:rPr>
          <w:color w:val="000000"/>
          <w:lang w:val="ro-RO"/>
        </w:rPr>
        <w:t>4</w:t>
      </w:r>
      <w:r w:rsidR="0013694F" w:rsidRPr="0013694F">
        <w:rPr>
          <w:color w:val="000000"/>
          <w:lang w:val="ro-RO"/>
        </w:rPr>
        <w:t xml:space="preserve"> ore laborator;</w:t>
      </w:r>
    </w:p>
    <w:p w:rsidR="00B120C5" w:rsidRPr="0013694F" w:rsidRDefault="000C704B" w:rsidP="000C704B">
      <w:pPr>
        <w:numPr>
          <w:ilvl w:val="0"/>
          <w:numId w:val="1"/>
        </w:numPr>
        <w:tabs>
          <w:tab w:val="left" w:pos="450"/>
        </w:tabs>
        <w:rPr>
          <w:color w:val="000000"/>
          <w:lang w:val="ro-RO"/>
        </w:rPr>
      </w:pPr>
      <w:r w:rsidRPr="000C704B">
        <w:rPr>
          <w:b/>
          <w:color w:val="000000"/>
          <w:lang w:val="ro-RO"/>
        </w:rPr>
        <w:t>Informatică aplicată II.</w:t>
      </w:r>
      <w:r w:rsidR="00B120C5" w:rsidRPr="0013694F">
        <w:rPr>
          <w:color w:val="000000"/>
          <w:lang w:val="ro-RO"/>
        </w:rPr>
        <w:t xml:space="preserve">, specializarea </w:t>
      </w:r>
      <w:r w:rsidRPr="000C704B">
        <w:rPr>
          <w:color w:val="000000"/>
          <w:lang w:val="ro-RO"/>
        </w:rPr>
        <w:t>Ingineria produselor alimentare</w:t>
      </w:r>
      <w:r>
        <w:rPr>
          <w:color w:val="000000"/>
          <w:lang w:val="ro-RO"/>
        </w:rPr>
        <w:t xml:space="preserve"> și</w:t>
      </w:r>
      <w:r>
        <w:rPr>
          <w:color w:val="000000"/>
          <w:lang w:val="ro-RO"/>
        </w:rPr>
        <w:t xml:space="preserve"> </w:t>
      </w:r>
      <w:r w:rsidRPr="000C704B">
        <w:rPr>
          <w:color w:val="000000"/>
          <w:lang w:val="ro-RO"/>
        </w:rPr>
        <w:t>Ingineria și protecția mediului în industrie</w:t>
      </w:r>
      <w:r w:rsidRPr="0013694F">
        <w:rPr>
          <w:color w:val="000000"/>
          <w:lang w:val="ro-RO"/>
        </w:rPr>
        <w:t xml:space="preserve">, </w:t>
      </w:r>
      <w:r w:rsidR="00B120C5" w:rsidRPr="0013694F">
        <w:rPr>
          <w:color w:val="000000"/>
          <w:lang w:val="ro-RO"/>
        </w:rPr>
        <w:t xml:space="preserve">an I, </w:t>
      </w:r>
      <w:r w:rsidR="00222A14">
        <w:rPr>
          <w:color w:val="000000"/>
          <w:lang w:val="ro-RO"/>
        </w:rPr>
        <w:t xml:space="preserve">semestrul </w:t>
      </w:r>
      <w:r w:rsidR="00B120C5" w:rsidRPr="0013694F">
        <w:rPr>
          <w:color w:val="000000"/>
          <w:lang w:val="ro-RO"/>
        </w:rPr>
        <w:t xml:space="preserve">I, </w:t>
      </w:r>
      <w:r>
        <w:rPr>
          <w:color w:val="000000"/>
          <w:lang w:val="ro-RO"/>
        </w:rPr>
        <w:t>8</w:t>
      </w:r>
      <w:r w:rsidR="00B120C5" w:rsidRPr="0013694F">
        <w:rPr>
          <w:color w:val="000000"/>
          <w:lang w:val="ro-RO"/>
        </w:rPr>
        <w:t xml:space="preserve"> ore laborator;</w:t>
      </w:r>
    </w:p>
    <w:p w:rsidR="00263E8D" w:rsidRDefault="00263E8D" w:rsidP="00B120C5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B120C5" w:rsidRPr="0013694F" w:rsidRDefault="00B120C5" w:rsidP="00B120C5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13694F">
        <w:rPr>
          <w:color w:val="000000"/>
          <w:lang w:val="ro-RO"/>
        </w:rPr>
        <w:t xml:space="preserve">Nr. total ore la alte </w:t>
      </w:r>
      <w:proofErr w:type="spellStart"/>
      <w:r w:rsidRPr="0013694F">
        <w:rPr>
          <w:color w:val="000000"/>
          <w:lang w:val="ro-RO"/>
        </w:rPr>
        <w:t>activităţi</w:t>
      </w:r>
      <w:proofErr w:type="spellEnd"/>
      <w:r w:rsidRPr="0013694F">
        <w:rPr>
          <w:color w:val="000000"/>
          <w:lang w:val="ro-RO"/>
        </w:rPr>
        <w:t xml:space="preserve"> 13</w:t>
      </w:r>
      <w:r w:rsidR="00753592">
        <w:rPr>
          <w:color w:val="000000"/>
          <w:lang w:val="ro-RO"/>
        </w:rPr>
        <w:t>32</w:t>
      </w:r>
      <w:bookmarkStart w:id="0" w:name="_GoBack"/>
      <w:bookmarkEnd w:id="0"/>
      <w:r w:rsidRPr="0013694F">
        <w:rPr>
          <w:color w:val="000000"/>
          <w:lang w:val="ro-RO"/>
        </w:rPr>
        <w:t xml:space="preserve"> ore/an</w:t>
      </w:r>
    </w:p>
    <w:p w:rsidR="00B120C5" w:rsidRPr="0013694F" w:rsidRDefault="00B120C5" w:rsidP="00B120C5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B120C5" w:rsidRPr="0013694F" w:rsidRDefault="00B120C5" w:rsidP="0013694F">
      <w:pPr>
        <w:tabs>
          <w:tab w:val="left" w:pos="9699"/>
        </w:tabs>
        <w:ind w:left="94"/>
        <w:rPr>
          <w:b/>
          <w:i/>
          <w:color w:val="000000"/>
          <w:lang w:val="ro-RO"/>
        </w:rPr>
      </w:pPr>
      <w:r w:rsidRPr="0013694F">
        <w:rPr>
          <w:b/>
          <w:i/>
          <w:color w:val="000000"/>
          <w:lang w:val="ro-RO"/>
        </w:rPr>
        <w:t xml:space="preserve">Alte </w:t>
      </w:r>
      <w:proofErr w:type="spellStart"/>
      <w:r w:rsidRPr="0013694F">
        <w:rPr>
          <w:b/>
          <w:i/>
          <w:color w:val="000000"/>
          <w:lang w:val="ro-RO"/>
        </w:rPr>
        <w:t>activităţi</w:t>
      </w:r>
      <w:proofErr w:type="spellEnd"/>
    </w:p>
    <w:tbl>
      <w:tblPr>
        <w:tblW w:w="6820" w:type="dxa"/>
        <w:tblLook w:val="04A0" w:firstRow="1" w:lastRow="0" w:firstColumn="1" w:lastColumn="0" w:noHBand="0" w:noVBand="1"/>
      </w:tblPr>
      <w:tblGrid>
        <w:gridCol w:w="3580"/>
        <w:gridCol w:w="2060"/>
        <w:gridCol w:w="1180"/>
      </w:tblGrid>
      <w:tr w:rsidR="00263E8D" w:rsidRPr="003F167C" w:rsidTr="00474483">
        <w:trPr>
          <w:trHeight w:val="3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Pr="003F167C" w:rsidRDefault="00263E8D" w:rsidP="00263E8D">
            <w:pPr>
              <w:rPr>
                <w:lang w:val="en-US"/>
              </w:rPr>
            </w:pPr>
            <w:proofErr w:type="spellStart"/>
            <w:r w:rsidRPr="003F167C">
              <w:rPr>
                <w:lang w:val="en-US"/>
              </w:rPr>
              <w:t>Evaluarea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şi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notarea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studenţilor</w:t>
            </w:r>
            <w:proofErr w:type="spellEnd"/>
            <w:r w:rsidRPr="003F167C">
              <w:rPr>
                <w:lang w:val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Pr="003F167C" w:rsidRDefault="00263E8D" w:rsidP="003F16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</w:tr>
      <w:tr w:rsidR="003F167C" w:rsidRPr="003F167C" w:rsidTr="003F167C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proofErr w:type="spellStart"/>
            <w:r w:rsidRPr="003F167C">
              <w:rPr>
                <w:lang w:val="en-US"/>
              </w:rPr>
              <w:t>Consultaţii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r w:rsidRPr="003F167C">
              <w:rPr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263E8D" w:rsidP="003F16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</w:tr>
      <w:tr w:rsidR="003F167C" w:rsidRPr="003F167C" w:rsidTr="003F167C">
        <w:trPr>
          <w:trHeight w:val="3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proofErr w:type="spellStart"/>
            <w:r w:rsidRPr="003F167C">
              <w:rPr>
                <w:lang w:val="en-US"/>
              </w:rPr>
              <w:t>Îndrumarea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activităților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ştiinţifice</w:t>
            </w:r>
            <w:proofErr w:type="spellEnd"/>
            <w:r w:rsidRPr="003F167C">
              <w:rPr>
                <w:lang w:val="en-US"/>
              </w:rPr>
              <w:t xml:space="preserve"> ale </w:t>
            </w:r>
            <w:proofErr w:type="spellStart"/>
            <w:r w:rsidRPr="003F167C">
              <w:rPr>
                <w:lang w:val="en-US"/>
              </w:rPr>
              <w:t>studenților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jc w:val="center"/>
              <w:rPr>
                <w:lang w:val="en-US"/>
              </w:rPr>
            </w:pPr>
            <w:r w:rsidRPr="003F167C">
              <w:rPr>
                <w:lang w:val="en-US"/>
              </w:rPr>
              <w:t>120</w:t>
            </w:r>
          </w:p>
        </w:tc>
      </w:tr>
      <w:tr w:rsidR="003F167C" w:rsidRPr="003F167C" w:rsidTr="003F167C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proofErr w:type="spellStart"/>
            <w:r w:rsidRPr="003F167C">
              <w:rPr>
                <w:lang w:val="en-US"/>
              </w:rPr>
              <w:t>Participare</w:t>
            </w:r>
            <w:proofErr w:type="spellEnd"/>
            <w:r w:rsidRPr="003F167C">
              <w:rPr>
                <w:lang w:val="en-US"/>
              </w:rPr>
              <w:t xml:space="preserve"> la </w:t>
            </w:r>
            <w:proofErr w:type="spellStart"/>
            <w:r w:rsidRPr="003F167C">
              <w:rPr>
                <w:lang w:val="en-US"/>
              </w:rPr>
              <w:t>comisii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și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consilii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r w:rsidRPr="003F167C">
              <w:rPr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753592" w:rsidP="003F16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</w:tr>
      <w:tr w:rsidR="003F167C" w:rsidRPr="003F167C" w:rsidTr="003F167C">
        <w:trPr>
          <w:trHeight w:val="3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proofErr w:type="spellStart"/>
            <w:r w:rsidRPr="003F167C">
              <w:rPr>
                <w:lang w:val="en-US"/>
              </w:rPr>
              <w:t>Activități</w:t>
            </w:r>
            <w:proofErr w:type="spellEnd"/>
            <w:r w:rsidRPr="003F167C">
              <w:rPr>
                <w:lang w:val="en-US"/>
              </w:rPr>
              <w:t xml:space="preserve"> de </w:t>
            </w:r>
            <w:proofErr w:type="spellStart"/>
            <w:r w:rsidRPr="003F167C">
              <w:rPr>
                <w:lang w:val="en-US"/>
              </w:rPr>
              <w:t>popularizare</w:t>
            </w:r>
            <w:proofErr w:type="spellEnd"/>
            <w:r w:rsidRPr="003F167C">
              <w:rPr>
                <w:lang w:val="en-US"/>
              </w:rPr>
              <w:t xml:space="preserve"> a </w:t>
            </w:r>
            <w:proofErr w:type="spellStart"/>
            <w:r w:rsidRPr="003F167C">
              <w:rPr>
                <w:lang w:val="en-US"/>
              </w:rPr>
              <w:t>specializărilor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263E8D">
            <w:pPr>
              <w:jc w:val="center"/>
              <w:rPr>
                <w:lang w:val="en-US"/>
              </w:rPr>
            </w:pPr>
            <w:r w:rsidRPr="003F167C">
              <w:rPr>
                <w:lang w:val="en-US"/>
              </w:rPr>
              <w:t>1</w:t>
            </w:r>
            <w:r w:rsidR="00263E8D">
              <w:rPr>
                <w:lang w:val="en-US"/>
              </w:rPr>
              <w:t>62</w:t>
            </w:r>
          </w:p>
        </w:tc>
      </w:tr>
      <w:tr w:rsidR="003F167C" w:rsidRPr="003F167C" w:rsidTr="003F167C">
        <w:trPr>
          <w:trHeight w:val="3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b/>
                <w:lang w:val="en-US"/>
              </w:rPr>
            </w:pPr>
            <w:r w:rsidRPr="003F167C">
              <w:rPr>
                <w:b/>
                <w:lang w:val="en-US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263E8D" w:rsidP="007535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753592">
              <w:rPr>
                <w:b/>
                <w:lang w:val="en-US"/>
              </w:rPr>
              <w:t>35</w:t>
            </w:r>
          </w:p>
        </w:tc>
      </w:tr>
    </w:tbl>
    <w:p w:rsidR="00B120C5" w:rsidRPr="0013694F" w:rsidRDefault="00B120C5" w:rsidP="00B120C5">
      <w:pPr>
        <w:ind w:left="94"/>
        <w:rPr>
          <w:b/>
          <w:color w:val="000000"/>
          <w:lang w:val="ro-RO"/>
        </w:rPr>
      </w:pPr>
      <w:r w:rsidRPr="0013694F">
        <w:rPr>
          <w:b/>
          <w:color w:val="000000"/>
          <w:lang w:val="ro-RO"/>
        </w:rPr>
        <w:t>B. Componenta metodică</w:t>
      </w:r>
    </w:p>
    <w:tbl>
      <w:tblPr>
        <w:tblW w:w="6961" w:type="dxa"/>
        <w:tblLook w:val="04A0" w:firstRow="1" w:lastRow="0" w:firstColumn="1" w:lastColumn="0" w:noHBand="0" w:noVBand="1"/>
      </w:tblPr>
      <w:tblGrid>
        <w:gridCol w:w="5505"/>
        <w:gridCol w:w="276"/>
        <w:gridCol w:w="1180"/>
      </w:tblGrid>
      <w:tr w:rsidR="00263E8D" w:rsidTr="00263E8D">
        <w:trPr>
          <w:trHeight w:val="315"/>
        </w:trPr>
        <w:tc>
          <w:tcPr>
            <w:tcW w:w="57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Pr>
              <w:rPr>
                <w:lang w:val="en-US"/>
              </w:rPr>
            </w:pPr>
            <w:proofErr w:type="spellStart"/>
            <w:r>
              <w:t>Pregătire</w:t>
            </w:r>
            <w:proofErr w:type="spellEnd"/>
            <w:r>
              <w:t xml:space="preserve"> </w:t>
            </w:r>
            <w:proofErr w:type="spellStart"/>
            <w:r>
              <w:t>individuală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Pr>
              <w:jc w:val="center"/>
            </w:pPr>
            <w:r>
              <w:t>159</w:t>
            </w:r>
          </w:p>
        </w:tc>
      </w:tr>
      <w:tr w:rsidR="00263E8D" w:rsidTr="00263E8D">
        <w:trPr>
          <w:trHeight w:val="315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conferinţe</w:t>
            </w:r>
            <w:proofErr w:type="spellEnd"/>
            <w:r>
              <w:t xml:space="preserve">, </w:t>
            </w:r>
            <w:proofErr w:type="spellStart"/>
            <w:r>
              <w:t>simpozioane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Pr>
              <w:jc w:val="center"/>
            </w:pPr>
            <w:r>
              <w:t>54</w:t>
            </w:r>
          </w:p>
        </w:tc>
      </w:tr>
      <w:tr w:rsidR="00263E8D" w:rsidTr="00263E8D">
        <w:trPr>
          <w:trHeight w:val="315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conferinţe</w:t>
            </w:r>
            <w:proofErr w:type="spellEnd"/>
            <w:r>
              <w:t xml:space="preserve">, </w:t>
            </w:r>
            <w:proofErr w:type="spellStart"/>
            <w:r>
              <w:t>simpozioane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Pr>
              <w:jc w:val="center"/>
            </w:pPr>
            <w:r>
              <w:t>25</w:t>
            </w:r>
          </w:p>
        </w:tc>
      </w:tr>
      <w:tr w:rsidR="00263E8D" w:rsidTr="00263E8D">
        <w:trPr>
          <w:trHeight w:val="315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schimburi</w:t>
            </w:r>
            <w:proofErr w:type="spellEnd"/>
            <w:r>
              <w:t xml:space="preserve"> </w:t>
            </w:r>
            <w:proofErr w:type="spellStart"/>
            <w:r>
              <w:t>academice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Pr>
              <w:jc w:val="center"/>
            </w:pPr>
            <w:r>
              <w:t>10</w:t>
            </w:r>
          </w:p>
        </w:tc>
      </w:tr>
      <w:tr w:rsidR="00263E8D" w:rsidTr="00263E8D">
        <w:trPr>
          <w:trHeight w:val="3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programe</w:t>
            </w:r>
            <w:proofErr w:type="spellEnd"/>
            <w:r>
              <w:t xml:space="preserve"> </w:t>
            </w:r>
            <w:proofErr w:type="spellStart"/>
            <w:r>
              <w:t>internaţionale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Pr>
              <w:jc w:val="center"/>
            </w:pPr>
            <w:r>
              <w:t>35</w:t>
            </w:r>
          </w:p>
        </w:tc>
      </w:tr>
      <w:tr w:rsidR="00263E8D" w:rsidTr="00263E8D">
        <w:trPr>
          <w:trHeight w:val="315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roofErr w:type="spellStart"/>
            <w:r>
              <w:t>Perfecţionarea</w:t>
            </w:r>
            <w:proofErr w:type="spellEnd"/>
            <w:r>
              <w:t xml:space="preserve"> </w:t>
            </w:r>
            <w:proofErr w:type="spellStart"/>
            <w:r>
              <w:t>propriei</w:t>
            </w:r>
            <w:proofErr w:type="spellEnd"/>
            <w:r>
              <w:t xml:space="preserve"> </w:t>
            </w:r>
            <w:proofErr w:type="spellStart"/>
            <w:r>
              <w:t>pregătiri</w:t>
            </w:r>
            <w:proofErr w:type="spellEnd"/>
            <w:r>
              <w:t xml:space="preserve"> </w:t>
            </w:r>
            <w:proofErr w:type="spellStart"/>
            <w:r>
              <w:t>pedagogice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Pr>
              <w:jc w:val="center"/>
            </w:pPr>
            <w:r>
              <w:t>25</w:t>
            </w:r>
          </w:p>
        </w:tc>
      </w:tr>
      <w:tr w:rsidR="00263E8D" w:rsidTr="00263E8D">
        <w:trPr>
          <w:trHeight w:val="315"/>
        </w:trPr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roofErr w:type="spellStart"/>
            <w:r>
              <w:t>Activităţi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interesul</w:t>
            </w:r>
            <w:proofErr w:type="spellEnd"/>
            <w:r>
              <w:t xml:space="preserve"> </w:t>
            </w:r>
            <w:proofErr w:type="spellStart"/>
            <w:r>
              <w:t>învăţământului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D" w:rsidRDefault="00263E8D">
            <w:pPr>
              <w:jc w:val="center"/>
            </w:pPr>
            <w:r>
              <w:t>20</w:t>
            </w:r>
          </w:p>
        </w:tc>
      </w:tr>
      <w:tr w:rsidR="003F167C" w:rsidRPr="003F167C" w:rsidTr="00263E8D">
        <w:trPr>
          <w:trHeight w:val="31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r w:rsidRPr="003F167C">
              <w:rPr>
                <w:b/>
                <w:lang w:val="en-US"/>
              </w:rPr>
              <w:t>Total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r w:rsidRPr="003F167C">
              <w:rPr>
                <w:lang w:val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jc w:val="center"/>
              <w:rPr>
                <w:b/>
                <w:lang w:val="en-US"/>
              </w:rPr>
            </w:pPr>
            <w:r w:rsidRPr="003F167C">
              <w:rPr>
                <w:b/>
                <w:lang w:val="en-US"/>
              </w:rPr>
              <w:t>328</w:t>
            </w:r>
          </w:p>
        </w:tc>
      </w:tr>
    </w:tbl>
    <w:p w:rsidR="00B120C5" w:rsidRPr="0013694F" w:rsidRDefault="00B120C5" w:rsidP="00B120C5">
      <w:pPr>
        <w:ind w:left="94"/>
        <w:rPr>
          <w:b/>
          <w:color w:val="000000"/>
          <w:lang w:val="ro-RO"/>
        </w:rPr>
      </w:pPr>
      <w:r w:rsidRPr="0013694F">
        <w:rPr>
          <w:b/>
          <w:color w:val="000000"/>
          <w:lang w:val="ro-RO"/>
        </w:rPr>
        <w:t xml:space="preserve">C. Componenta </w:t>
      </w:r>
      <w:proofErr w:type="spellStart"/>
      <w:r w:rsidRPr="0013694F">
        <w:rPr>
          <w:b/>
          <w:color w:val="000000"/>
          <w:lang w:val="ro-RO"/>
        </w:rPr>
        <w:t>ştiinţifică</w:t>
      </w:r>
      <w:proofErr w:type="spellEnd"/>
    </w:p>
    <w:tbl>
      <w:tblPr>
        <w:tblW w:w="6820" w:type="dxa"/>
        <w:tblLook w:val="04A0" w:firstRow="1" w:lastRow="0" w:firstColumn="1" w:lastColumn="0" w:noHBand="0" w:noVBand="1"/>
      </w:tblPr>
      <w:tblGrid>
        <w:gridCol w:w="5640"/>
        <w:gridCol w:w="1180"/>
      </w:tblGrid>
      <w:tr w:rsidR="003F167C" w:rsidRPr="003F167C" w:rsidTr="003F167C">
        <w:trPr>
          <w:trHeight w:val="315"/>
        </w:trPr>
        <w:tc>
          <w:tcPr>
            <w:tcW w:w="5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proofErr w:type="spellStart"/>
            <w:r w:rsidRPr="003F167C">
              <w:rPr>
                <w:lang w:val="en-US"/>
              </w:rPr>
              <w:t>Activităţi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în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planul</w:t>
            </w:r>
            <w:proofErr w:type="spellEnd"/>
            <w:r w:rsidRPr="003F167C">
              <w:rPr>
                <w:lang w:val="en-US"/>
              </w:rPr>
              <w:t xml:space="preserve"> de </w:t>
            </w:r>
            <w:proofErr w:type="spellStart"/>
            <w:r w:rsidRPr="003F167C">
              <w:rPr>
                <w:lang w:val="en-US"/>
              </w:rPr>
              <w:t>cercetare</w:t>
            </w:r>
            <w:proofErr w:type="spellEnd"/>
            <w:r w:rsidRPr="003F167C">
              <w:rPr>
                <w:lang w:val="en-US"/>
              </w:rPr>
              <w:t xml:space="preserve"> al </w:t>
            </w:r>
            <w:proofErr w:type="spellStart"/>
            <w:r w:rsidRPr="003F167C">
              <w:rPr>
                <w:lang w:val="en-US"/>
              </w:rPr>
              <w:t>departamentului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263E8D" w:rsidP="003F16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3F167C" w:rsidRPr="003F167C" w:rsidTr="003F167C">
        <w:trPr>
          <w:trHeight w:val="31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proofErr w:type="spellStart"/>
            <w:r w:rsidRPr="003F167C">
              <w:rPr>
                <w:lang w:val="en-US"/>
              </w:rPr>
              <w:t>Activităţi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în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cadrul</w:t>
            </w:r>
            <w:proofErr w:type="spellEnd"/>
            <w:r w:rsidRPr="003F167C">
              <w:rPr>
                <w:lang w:val="en-US"/>
              </w:rPr>
              <w:t xml:space="preserve"> </w:t>
            </w:r>
            <w:proofErr w:type="spellStart"/>
            <w:r w:rsidRPr="003F167C">
              <w:rPr>
                <w:lang w:val="en-US"/>
              </w:rPr>
              <w:t>centrelor</w:t>
            </w:r>
            <w:proofErr w:type="spellEnd"/>
            <w:r w:rsidRPr="003F167C">
              <w:rPr>
                <w:lang w:val="en-US"/>
              </w:rPr>
              <w:t xml:space="preserve"> de </w:t>
            </w:r>
            <w:proofErr w:type="spellStart"/>
            <w:r w:rsidRPr="003F167C">
              <w:rPr>
                <w:lang w:val="en-US"/>
              </w:rPr>
              <w:t>cercetare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263E8D" w:rsidP="003F16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3F167C" w:rsidRPr="003F167C">
              <w:rPr>
                <w:lang w:val="en-US"/>
              </w:rPr>
              <w:t>9</w:t>
            </w:r>
          </w:p>
        </w:tc>
      </w:tr>
      <w:tr w:rsidR="003F167C" w:rsidRPr="003F167C" w:rsidTr="003F167C">
        <w:trPr>
          <w:trHeight w:val="31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rPr>
                <w:lang w:val="en-US"/>
              </w:rPr>
            </w:pPr>
            <w:r w:rsidRPr="003F167C">
              <w:rPr>
                <w:b/>
                <w:lang w:val="en-US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F167C" w:rsidRDefault="003F167C" w:rsidP="003F167C">
            <w:pPr>
              <w:jc w:val="center"/>
              <w:rPr>
                <w:b/>
                <w:lang w:val="en-US"/>
              </w:rPr>
            </w:pPr>
            <w:r w:rsidRPr="003F167C">
              <w:rPr>
                <w:b/>
                <w:lang w:val="en-US"/>
              </w:rPr>
              <w:t>369</w:t>
            </w:r>
          </w:p>
        </w:tc>
      </w:tr>
    </w:tbl>
    <w:p w:rsidR="003F167C" w:rsidRDefault="003F167C" w:rsidP="003F167C">
      <w:pPr>
        <w:tabs>
          <w:tab w:val="left" w:pos="9699"/>
        </w:tabs>
        <w:ind w:left="94"/>
        <w:rPr>
          <w:color w:val="000000"/>
          <w:lang w:val="ro-RO"/>
        </w:rPr>
      </w:pPr>
    </w:p>
    <w:p w:rsidR="004A3962" w:rsidRPr="0013694F" w:rsidRDefault="003F167C" w:rsidP="003F167C">
      <w:pPr>
        <w:tabs>
          <w:tab w:val="left" w:pos="9699"/>
        </w:tabs>
        <w:ind w:left="94"/>
        <w:rPr>
          <w:lang w:val="ro-RO"/>
        </w:rPr>
      </w:pPr>
      <w:r w:rsidRPr="0099331D">
        <w:rPr>
          <w:color w:val="000000"/>
          <w:lang w:val="ro-RO"/>
        </w:rPr>
        <w:t xml:space="preserve">Director Departament </w:t>
      </w:r>
    </w:p>
    <w:sectPr w:rsidR="004A3962" w:rsidRPr="0013694F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43" w:rsidRDefault="00407143" w:rsidP="003C7EE7">
      <w:r>
        <w:separator/>
      </w:r>
    </w:p>
  </w:endnote>
  <w:endnote w:type="continuationSeparator" w:id="0">
    <w:p w:rsidR="00407143" w:rsidRDefault="00407143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43" w:rsidRDefault="00407143" w:rsidP="003C7EE7">
      <w:r>
        <w:separator/>
      </w:r>
    </w:p>
  </w:footnote>
  <w:footnote w:type="continuationSeparator" w:id="0">
    <w:p w:rsidR="00407143" w:rsidRDefault="00407143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4F83"/>
    <w:multiLevelType w:val="hybridMultilevel"/>
    <w:tmpl w:val="55CE14AC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E022C93"/>
    <w:multiLevelType w:val="hybridMultilevel"/>
    <w:tmpl w:val="F336059E"/>
    <w:lvl w:ilvl="0" w:tplc="7A0CA17E">
      <w:start w:val="1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C5"/>
    <w:rsid w:val="00012FA6"/>
    <w:rsid w:val="000157AF"/>
    <w:rsid w:val="00020AC9"/>
    <w:rsid w:val="000315BD"/>
    <w:rsid w:val="00085D59"/>
    <w:rsid w:val="000958B3"/>
    <w:rsid w:val="000C704B"/>
    <w:rsid w:val="000D6390"/>
    <w:rsid w:val="0013694F"/>
    <w:rsid w:val="001A5D66"/>
    <w:rsid w:val="001E009F"/>
    <w:rsid w:val="001F4229"/>
    <w:rsid w:val="00222A14"/>
    <w:rsid w:val="00263E8D"/>
    <w:rsid w:val="002652BC"/>
    <w:rsid w:val="002B02DE"/>
    <w:rsid w:val="002C7A7E"/>
    <w:rsid w:val="00334707"/>
    <w:rsid w:val="00342C88"/>
    <w:rsid w:val="003C4308"/>
    <w:rsid w:val="003C7EE7"/>
    <w:rsid w:val="003E79D3"/>
    <w:rsid w:val="003F167C"/>
    <w:rsid w:val="00407143"/>
    <w:rsid w:val="00432B13"/>
    <w:rsid w:val="0044146A"/>
    <w:rsid w:val="004751AA"/>
    <w:rsid w:val="004A3962"/>
    <w:rsid w:val="00526763"/>
    <w:rsid w:val="00566EBB"/>
    <w:rsid w:val="005C7B5D"/>
    <w:rsid w:val="006F3844"/>
    <w:rsid w:val="00745D0D"/>
    <w:rsid w:val="00753592"/>
    <w:rsid w:val="007569C2"/>
    <w:rsid w:val="007908D6"/>
    <w:rsid w:val="007D7276"/>
    <w:rsid w:val="00883E71"/>
    <w:rsid w:val="008D59B7"/>
    <w:rsid w:val="008E570F"/>
    <w:rsid w:val="00941FE1"/>
    <w:rsid w:val="00975031"/>
    <w:rsid w:val="00B120C5"/>
    <w:rsid w:val="00BC6741"/>
    <w:rsid w:val="00CC3619"/>
    <w:rsid w:val="00DD1267"/>
    <w:rsid w:val="00E24185"/>
    <w:rsid w:val="00ED7688"/>
    <w:rsid w:val="00F76397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E3B13"/>
  <w15:docId w15:val="{8F49A009-1D77-4E1E-94C9-9FED8EE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C5"/>
    <w:rPr>
      <w:rFonts w:ascii="Times New Roman" w:eastAsia="Times New Roman" w:hAnsi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SAPI%20CSIK\GTT\Fejlecek\GTT\G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GTT RO.dotx</Template>
  <TotalTime>35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gmedit</dc:creator>
  <cp:lastModifiedBy>gmedit</cp:lastModifiedBy>
  <cp:revision>5</cp:revision>
  <dcterms:created xsi:type="dcterms:W3CDTF">2021-03-11T10:08:00Z</dcterms:created>
  <dcterms:modified xsi:type="dcterms:W3CDTF">2021-03-11T11:14:00Z</dcterms:modified>
</cp:coreProperties>
</file>