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FE" w:rsidRPr="00682C46" w:rsidRDefault="00511BFE" w:rsidP="000E39C3">
      <w:pPr>
        <w:autoSpaceDE w:val="0"/>
        <w:autoSpaceDN w:val="0"/>
        <w:adjustRightInd w:val="0"/>
        <w:jc w:val="both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511BFE" w:rsidRPr="003F5074" w:rsidRDefault="00511BFE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511BFE" w:rsidRPr="003F5074" w:rsidRDefault="00511BFE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511BFE" w:rsidRPr="003F5074" w:rsidRDefault="00511BFE" w:rsidP="000E39C3">
      <w:p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Postul de </w:t>
      </w:r>
      <w:r>
        <w:rPr>
          <w:b/>
          <w:lang w:val="ro-RO"/>
        </w:rPr>
        <w:t>asistent universitar nr. 22</w:t>
      </w:r>
      <w:r w:rsidRPr="003F5074">
        <w:rPr>
          <w:lang w:val="ro-RO"/>
        </w:rPr>
        <w:t xml:space="preserve"> 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>
        <w:rPr>
          <w:b/>
          <w:lang w:val="ro-RO"/>
        </w:rPr>
        <w:t>Lingvistică 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Pr="003F5074">
        <w:rPr>
          <w:lang w:val="ro-RO"/>
        </w:rPr>
        <w:t xml:space="preserve">din Universitatea ”Sapientia”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</w:t>
      </w:r>
      <w:r>
        <w:rPr>
          <w:lang w:val="ro-RO"/>
        </w:rPr>
        <w:t xml:space="preserve">cu </w:t>
      </w:r>
      <w:r w:rsidRPr="003F5074">
        <w:rPr>
          <w:lang w:val="ro-RO"/>
        </w:rPr>
        <w:t>următoarele activități:</w:t>
      </w:r>
    </w:p>
    <w:p w:rsidR="00511BFE" w:rsidRDefault="00511BFE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>
        <w:rPr>
          <w:lang w:val="ro-RO"/>
        </w:rPr>
        <w:t xml:space="preserve">16 </w:t>
      </w:r>
      <w:r w:rsidRPr="003F5074">
        <w:rPr>
          <w:lang w:val="ro-RO"/>
        </w:rPr>
        <w:t>ore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ână;</w:t>
      </w:r>
    </w:p>
    <w:p w:rsidR="00511BFE" w:rsidRDefault="00511BFE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consultații, îndrumarea</w:t>
      </w:r>
      <w:r>
        <w:rPr>
          <w:lang w:val="ro-RO"/>
        </w:rPr>
        <w:t xml:space="preserve"> studenților / tutorat, </w:t>
      </w:r>
      <w:r w:rsidRPr="003F5074">
        <w:rPr>
          <w:lang w:val="ro-RO"/>
        </w:rPr>
        <w:t xml:space="preserve">îndrumare de </w:t>
      </w:r>
      <w:r>
        <w:rPr>
          <w:lang w:val="ro-RO"/>
        </w:rPr>
        <w:t>cercuri științifice studențești;</w:t>
      </w:r>
    </w:p>
    <w:p w:rsidR="00511BFE" w:rsidRPr="00681718" w:rsidRDefault="00511BFE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>
        <w:rPr>
          <w:lang w:val="ro-RO"/>
        </w:rPr>
        <w:t>6 ore/săptămână;</w:t>
      </w:r>
    </w:p>
    <w:p w:rsidR="00511BFE" w:rsidRDefault="00511BFE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511BFE" w:rsidRDefault="00511BFE" w:rsidP="000E39C3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511BFE" w:rsidRPr="003F5074" w:rsidRDefault="00511BFE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511BFE" w:rsidRDefault="00511BFE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511BFE" w:rsidRPr="003F5074" w:rsidRDefault="00511BFE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r>
        <w:rPr>
          <w:lang w:val="ro-RO"/>
        </w:rPr>
        <w:t>ş</w:t>
      </w:r>
      <w:r w:rsidRPr="003F5074">
        <w:rPr>
          <w:lang w:val="ro-RO"/>
        </w:rPr>
        <w:t>i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511BFE" w:rsidRDefault="00511BFE" w:rsidP="000E39C3">
      <w:pPr>
        <w:autoSpaceDE w:val="0"/>
        <w:autoSpaceDN w:val="0"/>
        <w:adjustRightInd w:val="0"/>
        <w:jc w:val="both"/>
        <w:rPr>
          <w:b/>
          <w:bCs/>
          <w:i/>
          <w:iCs/>
          <w:lang w:val="ro-RO"/>
        </w:rPr>
      </w:pPr>
    </w:p>
    <w:p w:rsidR="00511BFE" w:rsidRPr="00646E2C" w:rsidRDefault="00511BFE" w:rsidP="000E39C3">
      <w:pPr>
        <w:autoSpaceDE w:val="0"/>
        <w:autoSpaceDN w:val="0"/>
        <w:adjustRightInd w:val="0"/>
        <w:jc w:val="both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511BFE" w:rsidRPr="003F5074" w:rsidRDefault="00511BFE" w:rsidP="000E39C3">
      <w:pPr>
        <w:autoSpaceDE w:val="0"/>
        <w:autoSpaceDN w:val="0"/>
        <w:adjustRightInd w:val="0"/>
        <w:ind w:left="1440" w:hanging="63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511BFE" w:rsidRPr="003F5074" w:rsidRDefault="00511BFE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511BFE" w:rsidRPr="003F5074" w:rsidRDefault="00511BFE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511BFE" w:rsidRPr="003F5074" w:rsidRDefault="00511BFE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aplicarea instrumentelor de evaluare a studenților;</w:t>
      </w:r>
    </w:p>
    <w:p w:rsidR="00511BFE" w:rsidRPr="003F5074" w:rsidRDefault="00511BFE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511BFE" w:rsidRPr="003F5074" w:rsidRDefault="00511BFE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  <w:r>
        <w:rPr>
          <w:lang w:val="ro-RO"/>
        </w:rPr>
        <w:t>etc.</w:t>
      </w:r>
    </w:p>
    <w:p w:rsidR="00511BFE" w:rsidRPr="003F5074" w:rsidRDefault="00511BFE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511BFE" w:rsidRDefault="00511BFE" w:rsidP="000E39C3">
      <w:pPr>
        <w:autoSpaceDE w:val="0"/>
        <w:autoSpaceDN w:val="0"/>
        <w:adjustRightInd w:val="0"/>
        <w:ind w:left="1530" w:hanging="720"/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>- 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>n colectivul departamentului (</w:t>
      </w:r>
      <w:r>
        <w:rPr>
          <w:lang w:val="ro-RO"/>
        </w:rPr>
        <w:t xml:space="preserve">responsabilități cu biblioteca, </w:t>
      </w:r>
      <w:r w:rsidRPr="003F5074">
        <w:rPr>
          <w:lang w:val="ro-RO"/>
        </w:rPr>
        <w:t>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și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unitățile </w:t>
      </w:r>
      <w:r>
        <w:rPr>
          <w:lang w:val="ro-RO"/>
        </w:rPr>
        <w:t>ș</w:t>
      </w:r>
      <w:r w:rsidRPr="003F5074">
        <w:rPr>
          <w:lang w:val="ro-RO"/>
        </w:rPr>
        <w:t>colare etc.)</w:t>
      </w:r>
    </w:p>
    <w:p w:rsidR="00511BFE" w:rsidRDefault="00511BFE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511BFE" w:rsidRPr="001320BB" w:rsidRDefault="00511BFE" w:rsidP="001320BB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>
        <w:rPr>
          <w:lang w:val="ro-RO"/>
        </w:rPr>
        <w:t xml:space="preserve"> în cuantum </w:t>
      </w:r>
      <w:r w:rsidRPr="001320BB">
        <w:rPr>
          <w:lang w:val="ro-RO"/>
        </w:rPr>
        <w:t>de 1200 lei.</w:t>
      </w:r>
    </w:p>
    <w:p w:rsidR="00511BFE" w:rsidRPr="00A23644" w:rsidRDefault="00511BFE" w:rsidP="000E39C3">
      <w:pPr>
        <w:spacing w:after="200" w:line="276" w:lineRule="auto"/>
        <w:jc w:val="both"/>
        <w:rPr>
          <w:lang w:val="ro-RO"/>
        </w:rPr>
      </w:pPr>
    </w:p>
    <w:sectPr w:rsidR="00511BFE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644"/>
    <w:rsid w:val="000E39C3"/>
    <w:rsid w:val="001320BB"/>
    <w:rsid w:val="0013336E"/>
    <w:rsid w:val="001E0700"/>
    <w:rsid w:val="001F2689"/>
    <w:rsid w:val="002762DD"/>
    <w:rsid w:val="002C1907"/>
    <w:rsid w:val="003F5074"/>
    <w:rsid w:val="00511BFE"/>
    <w:rsid w:val="00646E2C"/>
    <w:rsid w:val="006669DC"/>
    <w:rsid w:val="00681718"/>
    <w:rsid w:val="00682C46"/>
    <w:rsid w:val="00A23644"/>
    <w:rsid w:val="00A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44"/>
    <w:rPr>
      <w:rFonts w:ascii="Times New Roman" w:eastAsia="Times New Roman" w:hAnsi="Times New Roman"/>
      <w:sz w:val="24"/>
      <w:szCs w:val="24"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277</Words>
  <Characters>1583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gyongyi</cp:lastModifiedBy>
  <cp:revision>5</cp:revision>
  <dcterms:created xsi:type="dcterms:W3CDTF">2012-03-22T13:41:00Z</dcterms:created>
  <dcterms:modified xsi:type="dcterms:W3CDTF">2013-11-29T08:02:00Z</dcterms:modified>
</cp:coreProperties>
</file>