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C9" w:rsidRDefault="004C40C9" w:rsidP="004C40C9">
      <w:pPr>
        <w:spacing w:after="60"/>
        <w:jc w:val="center"/>
        <w:rPr>
          <w:b/>
          <w:sz w:val="28"/>
          <w:szCs w:val="28"/>
        </w:rPr>
      </w:pPr>
    </w:p>
    <w:p w:rsidR="004C40C9" w:rsidRPr="0004205C" w:rsidRDefault="004C40C9" w:rsidP="004C40C9">
      <w:pPr>
        <w:spacing w:after="60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 w:rsidR="0092576D">
        <w:rPr>
          <w:b/>
          <w:sz w:val="28"/>
          <w:szCs w:val="28"/>
          <w:lang w:val="ro-RO"/>
        </w:rPr>
        <w:t>DE LECTOR POZ. 1</w:t>
      </w:r>
      <w:r w:rsidR="001113C0">
        <w:rPr>
          <w:b/>
          <w:sz w:val="28"/>
          <w:szCs w:val="28"/>
          <w:lang w:val="ro-RO"/>
        </w:rPr>
        <w:t>4</w:t>
      </w:r>
    </w:p>
    <w:p w:rsidR="004C40C9" w:rsidRPr="00883335" w:rsidRDefault="004C40C9" w:rsidP="004C40C9">
      <w:pPr>
        <w:spacing w:after="60"/>
        <w:jc w:val="center"/>
        <w:rPr>
          <w:b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Pr="00067887">
        <w:rPr>
          <w:b/>
          <w:sz w:val="24"/>
          <w:szCs w:val="24"/>
          <w:lang w:val="ro-RO"/>
        </w:rPr>
        <w:t>lector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1</w:t>
      </w:r>
      <w:r w:rsidR="00D17410">
        <w:rPr>
          <w:sz w:val="24"/>
          <w:szCs w:val="24"/>
          <w:lang w:val="ro-RO"/>
        </w:rPr>
        <w:t>4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="003E5538">
        <w:rPr>
          <w:sz w:val="24"/>
          <w:szCs w:val="24"/>
          <w:lang w:val="ro-RO"/>
        </w:rPr>
        <w:t>inţa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3E5538">
        <w:rPr>
          <w:sz w:val="24"/>
          <w:szCs w:val="24"/>
          <w:lang w:val="ro-RO"/>
        </w:rPr>
        <w:t>Afacerilor</w:t>
      </w:r>
      <w:r w:rsidRPr="0004205C">
        <w:rPr>
          <w:sz w:val="24"/>
          <w:szCs w:val="24"/>
          <w:lang w:val="ro-RO"/>
        </w:rPr>
        <w:t xml:space="preserve">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3E5538">
        <w:rPr>
          <w:sz w:val="24"/>
          <w:szCs w:val="24"/>
          <w:lang w:val="ro-RO"/>
        </w:rPr>
        <w:t>,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="003E5538">
        <w:rPr>
          <w:sz w:val="24"/>
          <w:szCs w:val="24"/>
          <w:lang w:val="ro-RO"/>
        </w:rPr>
        <w:t>Socio</w:t>
      </w:r>
      <w:proofErr w:type="spellEnd"/>
      <w:r w:rsidR="003E5538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3E5538">
        <w:rPr>
          <w:sz w:val="24"/>
          <w:szCs w:val="24"/>
          <w:lang w:val="ro-RO"/>
        </w:rPr>
        <w:t xml:space="preserve"> </w:t>
      </w:r>
      <w:proofErr w:type="spellStart"/>
      <w:r w:rsidR="003E5538" w:rsidRPr="0004205C">
        <w:rPr>
          <w:sz w:val="24"/>
          <w:szCs w:val="24"/>
          <w:lang w:val="ro-RO"/>
        </w:rPr>
        <w:t>şi</w:t>
      </w:r>
      <w:proofErr w:type="spellEnd"/>
      <w:r w:rsidR="003E5538">
        <w:rPr>
          <w:sz w:val="24"/>
          <w:szCs w:val="24"/>
          <w:lang w:val="ro-RO"/>
        </w:rPr>
        <w:t xml:space="preserve"> </w:t>
      </w:r>
      <w:proofErr w:type="spellStart"/>
      <w:r w:rsidR="003E5538">
        <w:rPr>
          <w:sz w:val="24"/>
          <w:szCs w:val="24"/>
          <w:lang w:val="ro-RO"/>
        </w:rPr>
        <w:t>Inginere</w:t>
      </w:r>
      <w:r w:rsidR="003E5538" w:rsidRPr="0004205C">
        <w:rPr>
          <w:sz w:val="24"/>
          <w:szCs w:val="24"/>
          <w:lang w:val="ro-RO"/>
        </w:rPr>
        <w:t>ş</w:t>
      </w:r>
      <w:r w:rsidR="003E5538">
        <w:rPr>
          <w:sz w:val="24"/>
          <w:szCs w:val="24"/>
          <w:lang w:val="ro-RO"/>
        </w:rPr>
        <w:t>t</w:t>
      </w:r>
      <w:r w:rsidR="003E5538" w:rsidRPr="0004205C">
        <w:rPr>
          <w:sz w:val="24"/>
          <w:szCs w:val="24"/>
          <w:lang w:val="ro-RO"/>
        </w:rPr>
        <w:t>i</w:t>
      </w:r>
      <w:proofErr w:type="spellEnd"/>
      <w:r w:rsidRPr="0004205C">
        <w:rPr>
          <w:sz w:val="24"/>
          <w:szCs w:val="24"/>
          <w:lang w:val="ro-RO"/>
        </w:rPr>
        <w:t xml:space="preserve"> din</w:t>
      </w:r>
      <w:r w:rsidR="003E5538">
        <w:rPr>
          <w:sz w:val="24"/>
          <w:szCs w:val="24"/>
          <w:lang w:val="ro-RO"/>
        </w:rPr>
        <w:t xml:space="preserve"> Miercurea Ciuc</w:t>
      </w:r>
      <w:r w:rsidRPr="0004205C">
        <w:rPr>
          <w:sz w:val="24"/>
          <w:szCs w:val="24"/>
          <w:lang w:val="ro-RO"/>
        </w:rPr>
        <w:t xml:space="preserve"> include în cadrul celor 40 de ore pe săptămână, respectiv 1640 ore anuale, următoarele activități: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6647BE">
        <w:rPr>
          <w:sz w:val="24"/>
          <w:szCs w:val="24"/>
          <w:lang w:val="ro-RO"/>
        </w:rPr>
        <w:t>13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B101CB">
        <w:rPr>
          <w:sz w:val="24"/>
          <w:szCs w:val="24"/>
          <w:lang w:val="ro-RO"/>
        </w:rPr>
        <w:t>7</w:t>
      </w:r>
      <w:r w:rsidR="000A55CA">
        <w:rPr>
          <w:sz w:val="24"/>
          <w:szCs w:val="24"/>
          <w:lang w:val="ro-RO"/>
        </w:rPr>
        <w:t xml:space="preserve"> </w:t>
      </w:r>
      <w:r w:rsidRPr="00094EF6">
        <w:rPr>
          <w:sz w:val="24"/>
          <w:szCs w:val="24"/>
          <w:lang w:val="ro-RO"/>
        </w:rPr>
        <w:t>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 w:rsidR="007D5D9B">
        <w:rPr>
          <w:sz w:val="24"/>
          <w:szCs w:val="24"/>
          <w:lang w:val="ro-RO"/>
        </w:rPr>
        <w:t>8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</w:t>
      </w:r>
      <w:r w:rsidR="00B101CB">
        <w:rPr>
          <w:sz w:val="24"/>
          <w:szCs w:val="24"/>
          <w:lang w:val="ro-RO"/>
        </w:rPr>
        <w:t>12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4C40C9" w:rsidRPr="00883335" w:rsidRDefault="004C40C9" w:rsidP="004C40C9">
      <w:pPr>
        <w:spacing w:after="60"/>
        <w:jc w:val="both"/>
        <w:rPr>
          <w:bCs/>
          <w:i/>
          <w:iCs/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4C40C9" w:rsidRPr="0004205C" w:rsidRDefault="00CB6502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Conceperea ș</w:t>
      </w:r>
      <w:r w:rsidR="004C40C9" w:rsidRPr="0004205C">
        <w:rPr>
          <w:sz w:val="24"/>
          <w:szCs w:val="24"/>
          <w:lang w:val="ro-RO"/>
        </w:rPr>
        <w:t>i planificarea activităților din cadrul orelor de curs și aplicații (programare propriilor activității didactice);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4C40C9" w:rsidRPr="0004205C" w:rsidRDefault="00CB6502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Conceperea ș</w:t>
      </w:r>
      <w:r w:rsidR="004C40C9" w:rsidRPr="0004205C">
        <w:rPr>
          <w:sz w:val="24"/>
          <w:szCs w:val="24"/>
          <w:lang w:val="ro-RO"/>
        </w:rPr>
        <w:t>i aplicarea instrumentelor de evaluare a studenților;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4C40C9" w:rsidRPr="0004205C" w:rsidRDefault="00CB6502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Organizarea ș</w:t>
      </w:r>
      <w:r w:rsidR="004C40C9" w:rsidRPr="0004205C">
        <w:rPr>
          <w:sz w:val="24"/>
          <w:szCs w:val="24"/>
          <w:lang w:val="ro-RO"/>
        </w:rPr>
        <w:t>i participarea la cercetarea științifică din departament</w:t>
      </w:r>
      <w:r w:rsidR="004C40C9"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4C40C9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664D4D" w:rsidRPr="00664D4D" w:rsidRDefault="00664D4D" w:rsidP="00664D4D">
      <w:pPr>
        <w:spacing w:after="60"/>
        <w:ind w:left="720"/>
        <w:jc w:val="both"/>
        <w:rPr>
          <w:sz w:val="24"/>
          <w:szCs w:val="24"/>
          <w:lang w:val="ro-RO"/>
        </w:rPr>
      </w:pPr>
      <w:bookmarkStart w:id="0" w:name="_GoBack"/>
    </w:p>
    <w:p w:rsidR="00664D4D" w:rsidRPr="0004205C" w:rsidRDefault="00664D4D" w:rsidP="00664D4D">
      <w:pPr>
        <w:adjustRightInd w:val="0"/>
        <w:spacing w:line="276" w:lineRule="auto"/>
        <w:rPr>
          <w:sz w:val="24"/>
          <w:szCs w:val="24"/>
          <w:lang w:val="ro-RO"/>
        </w:rPr>
      </w:pPr>
      <w:r w:rsidRPr="00664D4D">
        <w:rPr>
          <w:b/>
          <w:noProof/>
          <w:sz w:val="24"/>
          <w:szCs w:val="24"/>
          <w:lang w:val="ro-RO"/>
        </w:rPr>
        <w:t>Remuneraţia brută minimă lunară sub formă de salariu în cuantum de 6380 lei</w:t>
      </w:r>
      <w:bookmarkEnd w:id="0"/>
      <w:r w:rsidRPr="00D7075F">
        <w:rPr>
          <w:b/>
          <w:noProof/>
          <w:lang w:val="ro-RO"/>
        </w:rPr>
        <w:t>.</w:t>
      </w:r>
    </w:p>
    <w:sectPr w:rsidR="00664D4D" w:rsidRPr="0004205C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F8" w:rsidRDefault="003714F8" w:rsidP="003C7EE7">
      <w:r>
        <w:separator/>
      </w:r>
    </w:p>
  </w:endnote>
  <w:endnote w:type="continuationSeparator" w:id="0">
    <w:p w:rsidR="003714F8" w:rsidRDefault="003714F8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F8" w:rsidRDefault="003714F8" w:rsidP="003C7EE7">
      <w:r>
        <w:separator/>
      </w:r>
    </w:p>
  </w:footnote>
  <w:footnote w:type="continuationSeparator" w:id="0">
    <w:p w:rsidR="003714F8" w:rsidRDefault="003714F8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1A5"/>
    <w:rsid w:val="00012FA6"/>
    <w:rsid w:val="00020AC9"/>
    <w:rsid w:val="000315BD"/>
    <w:rsid w:val="00085D59"/>
    <w:rsid w:val="000A55CA"/>
    <w:rsid w:val="000D6390"/>
    <w:rsid w:val="001113C0"/>
    <w:rsid w:val="001976FA"/>
    <w:rsid w:val="001A5D66"/>
    <w:rsid w:val="001E009F"/>
    <w:rsid w:val="002449BA"/>
    <w:rsid w:val="00291CE1"/>
    <w:rsid w:val="002C7A7E"/>
    <w:rsid w:val="00342C88"/>
    <w:rsid w:val="003714F8"/>
    <w:rsid w:val="003C4308"/>
    <w:rsid w:val="003C7EE7"/>
    <w:rsid w:val="003E5538"/>
    <w:rsid w:val="003E79D3"/>
    <w:rsid w:val="0044146A"/>
    <w:rsid w:val="00444377"/>
    <w:rsid w:val="004A3962"/>
    <w:rsid w:val="004C40C9"/>
    <w:rsid w:val="00524590"/>
    <w:rsid w:val="005627B7"/>
    <w:rsid w:val="00566EBB"/>
    <w:rsid w:val="006647BE"/>
    <w:rsid w:val="00664D4D"/>
    <w:rsid w:val="006F3844"/>
    <w:rsid w:val="007111A5"/>
    <w:rsid w:val="007569C2"/>
    <w:rsid w:val="00770382"/>
    <w:rsid w:val="007D5D9B"/>
    <w:rsid w:val="007D7276"/>
    <w:rsid w:val="00883335"/>
    <w:rsid w:val="00883E71"/>
    <w:rsid w:val="008E570F"/>
    <w:rsid w:val="008F4770"/>
    <w:rsid w:val="0092576D"/>
    <w:rsid w:val="00941FE1"/>
    <w:rsid w:val="00B101CB"/>
    <w:rsid w:val="00B86A1D"/>
    <w:rsid w:val="00BA6D91"/>
    <w:rsid w:val="00BC6741"/>
    <w:rsid w:val="00C23582"/>
    <w:rsid w:val="00C81934"/>
    <w:rsid w:val="00CB6502"/>
    <w:rsid w:val="00CD0FD5"/>
    <w:rsid w:val="00D17410"/>
    <w:rsid w:val="00DD1267"/>
    <w:rsid w:val="00E24185"/>
    <w:rsid w:val="00E403B2"/>
    <w:rsid w:val="00EA10FF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E384"/>
  <w15:docId w15:val="{655B09CF-6E4B-4E9F-8B83-3E787C8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Csik_RO.dotx</Template>
  <TotalTime>122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Hauer Melinda</cp:lastModifiedBy>
  <cp:revision>12</cp:revision>
  <dcterms:created xsi:type="dcterms:W3CDTF">2017-03-16T10:15:00Z</dcterms:created>
  <dcterms:modified xsi:type="dcterms:W3CDTF">2022-11-29T09:10:00Z</dcterms:modified>
</cp:coreProperties>
</file>