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D3" w:rsidRPr="00C04935" w:rsidRDefault="00E232D3" w:rsidP="00E232D3">
      <w:pPr>
        <w:rPr>
          <w:rFonts w:ascii="Times New Roman" w:hAnsi="Times New Roman" w:cs="Times New Roman"/>
          <w:b/>
          <w:sz w:val="24"/>
          <w:lang w:val="es-ES"/>
        </w:rPr>
      </w:pPr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Universitatea</w:t>
      </w:r>
      <w:proofErr w:type="spellEnd"/>
      <w:r w:rsidR="00665112">
        <w:rPr>
          <w:rFonts w:ascii="Times New Roman" w:hAnsi="Times New Roman" w:cs="Times New Roman"/>
          <w:b/>
          <w:sz w:val="24"/>
          <w:lang w:val="es-ES"/>
        </w:rPr>
        <w:t xml:space="preserve"> </w:t>
      </w:r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Sapientia</w:t>
      </w:r>
      <w:proofErr w:type="spellEnd"/>
      <w:r w:rsidRPr="00C04935">
        <w:rPr>
          <w:rFonts w:ascii="Times New Roman" w:hAnsi="Times New Roman" w:cs="Times New Roman"/>
          <w:b/>
          <w:sz w:val="24"/>
          <w:lang w:val="es-ES"/>
        </w:rPr>
        <w:br/>
      </w:r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Facultatea</w:t>
      </w:r>
      <w:proofErr w:type="spellEnd"/>
      <w:r w:rsidRPr="00C04935">
        <w:rPr>
          <w:rFonts w:ascii="Times New Roman" w:hAnsi="Times New Roman" w:cs="Times New Roman"/>
          <w:b/>
          <w:sz w:val="24"/>
          <w:lang w:val="es-ES"/>
        </w:rPr>
        <w:t xml:space="preserve"> de </w:t>
      </w:r>
      <w:r w:rsidRPr="00C04935">
        <w:rPr>
          <w:rFonts w:ascii="Times New Roman" w:hAnsi="Times New Roman" w:cs="Times New Roman"/>
          <w:b/>
          <w:sz w:val="24"/>
          <w:lang w:val="ro-RO"/>
        </w:rPr>
        <w:t>Ș</w:t>
      </w:r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tiințe</w:t>
      </w:r>
      <w:proofErr w:type="spellEnd"/>
      <w:r w:rsidRPr="00C04935">
        <w:rPr>
          <w:rFonts w:ascii="Times New Roman" w:hAnsi="Times New Roman" w:cs="Times New Roman"/>
          <w:b/>
          <w:sz w:val="24"/>
          <w:lang w:val="es-ES"/>
        </w:rPr>
        <w:t xml:space="preserve"> Economice, Socio-</w:t>
      </w:r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Umane</w:t>
      </w:r>
      <w:proofErr w:type="spellEnd"/>
      <w:r w:rsidR="00665112">
        <w:rPr>
          <w:rFonts w:ascii="Times New Roman" w:hAnsi="Times New Roman" w:cs="Times New Roman"/>
          <w:b/>
          <w:sz w:val="24"/>
          <w:lang w:val="es-ES"/>
        </w:rPr>
        <w:t xml:space="preserve"> </w:t>
      </w:r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și</w:t>
      </w:r>
      <w:proofErr w:type="spellEnd"/>
      <w:r w:rsidR="00665112">
        <w:rPr>
          <w:rFonts w:ascii="Times New Roman" w:hAnsi="Times New Roman" w:cs="Times New Roman"/>
          <w:b/>
          <w:sz w:val="24"/>
          <w:lang w:val="es-ES"/>
        </w:rPr>
        <w:t xml:space="preserve"> </w:t>
      </w:r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Inginerești</w:t>
      </w:r>
      <w:proofErr w:type="spellEnd"/>
      <w:r w:rsidRPr="00C04935">
        <w:rPr>
          <w:rFonts w:ascii="Times New Roman" w:hAnsi="Times New Roman" w:cs="Times New Roman"/>
          <w:b/>
          <w:sz w:val="24"/>
          <w:lang w:val="es-ES"/>
        </w:rPr>
        <w:br/>
      </w:r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Departamentul</w:t>
      </w:r>
      <w:proofErr w:type="spellEnd"/>
      <w:r w:rsidRPr="00C04935">
        <w:rPr>
          <w:rFonts w:ascii="Times New Roman" w:hAnsi="Times New Roman" w:cs="Times New Roman"/>
          <w:b/>
          <w:sz w:val="24"/>
          <w:lang w:val="es-ES"/>
        </w:rPr>
        <w:t xml:space="preserve"> de </w:t>
      </w:r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Ştiinţa</w:t>
      </w:r>
      <w:proofErr w:type="spellEnd"/>
      <w:r w:rsidR="00665112">
        <w:rPr>
          <w:rFonts w:ascii="Times New Roman" w:hAnsi="Times New Roman" w:cs="Times New Roman"/>
          <w:b/>
          <w:sz w:val="24"/>
          <w:lang w:val="es-ES"/>
        </w:rPr>
        <w:t xml:space="preserve"> </w:t>
      </w:r>
      <w:bookmarkStart w:id="0" w:name="_GoBack"/>
      <w:bookmarkEnd w:id="0"/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Afacerilor</w:t>
      </w:r>
      <w:proofErr w:type="spellEnd"/>
      <w:r w:rsidRPr="00C04935">
        <w:rPr>
          <w:rFonts w:ascii="Times New Roman" w:hAnsi="Times New Roman" w:cs="Times New Roman"/>
          <w:b/>
          <w:sz w:val="24"/>
          <w:lang w:val="es-ES"/>
        </w:rPr>
        <w:br/>
        <w:t xml:space="preserve">Post </w:t>
      </w:r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vacant</w:t>
      </w:r>
      <w:proofErr w:type="spellEnd"/>
      <w:r w:rsidRPr="00C04935">
        <w:rPr>
          <w:rFonts w:ascii="Times New Roman" w:hAnsi="Times New Roman" w:cs="Times New Roman"/>
          <w:b/>
          <w:sz w:val="24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lang w:val="es-ES"/>
        </w:rPr>
        <w:t>conferențiar</w:t>
      </w:r>
      <w:proofErr w:type="spellEnd"/>
      <w:r w:rsidR="00665112">
        <w:rPr>
          <w:rFonts w:ascii="Times New Roman" w:hAnsi="Times New Roman" w:cs="Times New Roman"/>
          <w:b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s-ES"/>
        </w:rPr>
        <w:t>universitar</w:t>
      </w:r>
      <w:proofErr w:type="spellEnd"/>
    </w:p>
    <w:p w:rsidR="00E232D3" w:rsidRPr="00C04935" w:rsidRDefault="00E232D3" w:rsidP="00E232D3">
      <w:pPr>
        <w:rPr>
          <w:rFonts w:ascii="Times New Roman" w:hAnsi="Times New Roman" w:cs="Times New Roman"/>
          <w:b/>
          <w:sz w:val="24"/>
          <w:lang w:val="es-ES"/>
        </w:rPr>
      </w:pPr>
    </w:p>
    <w:p w:rsidR="00E232D3" w:rsidRPr="00C04935" w:rsidRDefault="00E232D3" w:rsidP="00E232D3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proofErr w:type="spellStart"/>
      <w:r w:rsidRPr="00C04935">
        <w:rPr>
          <w:rFonts w:ascii="Times New Roman" w:hAnsi="Times New Roman" w:cs="Times New Roman"/>
          <w:b/>
          <w:sz w:val="24"/>
          <w:lang w:val="es-ES"/>
        </w:rPr>
        <w:t>Tematic</w:t>
      </w:r>
      <w:proofErr w:type="spellEnd"/>
      <w:r w:rsidRPr="00C04935">
        <w:rPr>
          <w:rFonts w:ascii="Times New Roman" w:hAnsi="Times New Roman" w:cs="Times New Roman"/>
          <w:b/>
          <w:sz w:val="24"/>
          <w:lang w:val="ro-RO"/>
        </w:rPr>
        <w:t>ă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232D3">
        <w:rPr>
          <w:rFonts w:ascii="Times New Roman" w:hAnsi="Times New Roman" w:cs="Times New Roman"/>
          <w:sz w:val="24"/>
          <w:szCs w:val="24"/>
        </w:rPr>
        <w:t>Discipline: Finan</w:t>
      </w:r>
      <w:r w:rsidRPr="00E232D3">
        <w:rPr>
          <w:rFonts w:ascii="Times New Roman" w:hAnsi="Times New Roman" w:cs="Times New Roman"/>
          <w:sz w:val="24"/>
          <w:szCs w:val="24"/>
          <w:lang w:val="ro-RO"/>
        </w:rPr>
        <w:t>țe, Politici financiare, Monedă și credit, Finanțe avansate, Raportări financiare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1. Crearea banilor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2. Oferta de bani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3. Rolul sistemului bancar în economie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4. Bilanțul bancar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5. Plățile bancare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6. Teoria cursului de schimb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7. Balanța de plăți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 xml:space="preserve">8. Bursa de valori și instrumente financiare  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9. Fluxurile de fonduri și capital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10. Indicatori financiari ai întreprinderilor</w:t>
      </w: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2D3" w:rsidRPr="00E232D3" w:rsidRDefault="00E232D3" w:rsidP="00E23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32D3">
        <w:rPr>
          <w:rFonts w:ascii="Times New Roman" w:hAnsi="Times New Roman" w:cs="Times New Roman"/>
          <w:b/>
          <w:bCs/>
          <w:sz w:val="24"/>
          <w:szCs w:val="24"/>
        </w:rPr>
        <w:t>Bibliography</w:t>
      </w:r>
    </w:p>
    <w:p w:rsidR="00E232D3" w:rsidRPr="00E232D3" w:rsidRDefault="00E232D3" w:rsidP="00E232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Curs universitar finanțe (Pénzügytan egyetemi tankönyv). Univ. Corvinus, Departament Finanțe, Budapesta 2019</w:t>
      </w:r>
    </w:p>
    <w:p w:rsidR="00E232D3" w:rsidRPr="00E232D3" w:rsidRDefault="00E232D3" w:rsidP="00E232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Probleme de finanțe (Pénzügytan gyakorlatok. Feladat- és kérdésgyűjtemény). Univ. Corvinus, Departament Finanțe,</w:t>
      </w:r>
      <w:r w:rsidR="00665112">
        <w:rPr>
          <w:rFonts w:ascii="Times New Roman" w:hAnsi="Times New Roman" w:cs="Times New Roman"/>
          <w:sz w:val="24"/>
          <w:szCs w:val="24"/>
        </w:rPr>
        <w:t xml:space="preserve"> </w:t>
      </w:r>
      <w:r w:rsidRPr="00E232D3">
        <w:rPr>
          <w:rFonts w:ascii="Times New Roman" w:hAnsi="Times New Roman" w:cs="Times New Roman"/>
          <w:sz w:val="24"/>
          <w:szCs w:val="24"/>
        </w:rPr>
        <w:t>Budapesta, 2014</w:t>
      </w:r>
    </w:p>
    <w:p w:rsidR="00E232D3" w:rsidRPr="00E232D3" w:rsidRDefault="00E232D3" w:rsidP="00E232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M</w:t>
      </w:r>
      <w:r w:rsidR="00665112">
        <w:rPr>
          <w:rFonts w:ascii="Times New Roman" w:hAnsi="Times New Roman" w:cs="Times New Roman"/>
          <w:sz w:val="24"/>
          <w:szCs w:val="24"/>
        </w:rPr>
        <w:t>a</w:t>
      </w:r>
      <w:r w:rsidRPr="00E232D3">
        <w:rPr>
          <w:rFonts w:ascii="Times New Roman" w:hAnsi="Times New Roman" w:cs="Times New Roman"/>
          <w:sz w:val="24"/>
          <w:szCs w:val="24"/>
        </w:rPr>
        <w:t>n</w:t>
      </w:r>
      <w:r w:rsidR="00665112">
        <w:rPr>
          <w:rFonts w:ascii="Times New Roman" w:hAnsi="Times New Roman" w:cs="Times New Roman"/>
          <w:sz w:val="24"/>
          <w:szCs w:val="24"/>
        </w:rPr>
        <w:t>agemen</w:t>
      </w:r>
      <w:r w:rsidRPr="00E232D3">
        <w:rPr>
          <w:rFonts w:ascii="Times New Roman" w:hAnsi="Times New Roman" w:cs="Times New Roman"/>
          <w:sz w:val="24"/>
          <w:szCs w:val="24"/>
        </w:rPr>
        <w:t>t bancar – Gestiune bancară (Bankmenedzsment-Banküzemtan). Editat de: Kovács Levente és Marsi Erika. Budapesta, 2018</w:t>
      </w:r>
    </w:p>
    <w:p w:rsidR="00E232D3" w:rsidRPr="00E232D3" w:rsidRDefault="00E232D3" w:rsidP="00E232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D3">
        <w:rPr>
          <w:rFonts w:ascii="Times New Roman" w:hAnsi="Times New Roman" w:cs="Times New Roman"/>
          <w:sz w:val="24"/>
          <w:szCs w:val="24"/>
        </w:rPr>
        <w:t>Aswath Damodaran: Evalurarea investițiilor (Befektetések értékelése). Panem 2007</w:t>
      </w:r>
    </w:p>
    <w:p w:rsidR="00E232D3" w:rsidRDefault="00E232D3" w:rsidP="00E232D3">
      <w:pPr>
        <w:spacing w:after="0" w:line="240" w:lineRule="auto"/>
      </w:pPr>
    </w:p>
    <w:p w:rsidR="004A3962" w:rsidRDefault="004A3962"/>
    <w:sectPr w:rsidR="004A3962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86" w:rsidRDefault="004B7F86" w:rsidP="003C7EE7">
      <w:pPr>
        <w:spacing w:after="0" w:line="240" w:lineRule="auto"/>
      </w:pPr>
      <w:r>
        <w:separator/>
      </w:r>
    </w:p>
  </w:endnote>
  <w:endnote w:type="continuationSeparator" w:id="0">
    <w:p w:rsidR="004B7F86" w:rsidRDefault="004B7F86" w:rsidP="003C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86" w:rsidRDefault="004B7F86" w:rsidP="003C7EE7">
      <w:pPr>
        <w:spacing w:after="0" w:line="240" w:lineRule="auto"/>
      </w:pPr>
      <w:r>
        <w:separator/>
      </w:r>
    </w:p>
  </w:footnote>
  <w:footnote w:type="continuationSeparator" w:id="0">
    <w:p w:rsidR="004B7F86" w:rsidRDefault="004B7F86" w:rsidP="003C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-920402</wp:posOffset>
          </wp:positionH>
          <wp:positionV relativeFrom="paragraph">
            <wp:posOffset>-482252</wp:posOffset>
          </wp:positionV>
          <wp:extent cx="7616823" cy="10761101"/>
          <wp:effectExtent l="19050" t="0" r="3177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823" cy="10761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00BE1"/>
    <w:multiLevelType w:val="hybridMultilevel"/>
    <w:tmpl w:val="DD8C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A1"/>
    <w:rsid w:val="00012FA6"/>
    <w:rsid w:val="000157AF"/>
    <w:rsid w:val="00020AC9"/>
    <w:rsid w:val="00024C25"/>
    <w:rsid w:val="000315BD"/>
    <w:rsid w:val="00085D59"/>
    <w:rsid w:val="000958B3"/>
    <w:rsid w:val="000D6390"/>
    <w:rsid w:val="001A5D66"/>
    <w:rsid w:val="001E009F"/>
    <w:rsid w:val="002652BC"/>
    <w:rsid w:val="002B02DE"/>
    <w:rsid w:val="002C7A7E"/>
    <w:rsid w:val="00334707"/>
    <w:rsid w:val="00342C88"/>
    <w:rsid w:val="003C4308"/>
    <w:rsid w:val="003C7EE7"/>
    <w:rsid w:val="003E79D3"/>
    <w:rsid w:val="0044146A"/>
    <w:rsid w:val="004751AA"/>
    <w:rsid w:val="004A3962"/>
    <w:rsid w:val="004B7F86"/>
    <w:rsid w:val="004E1A34"/>
    <w:rsid w:val="0051424C"/>
    <w:rsid w:val="00566EBB"/>
    <w:rsid w:val="00665112"/>
    <w:rsid w:val="006F3844"/>
    <w:rsid w:val="007569C2"/>
    <w:rsid w:val="007908D6"/>
    <w:rsid w:val="007D7276"/>
    <w:rsid w:val="00883E71"/>
    <w:rsid w:val="008D59B7"/>
    <w:rsid w:val="008E570F"/>
    <w:rsid w:val="00941FE1"/>
    <w:rsid w:val="00BC6741"/>
    <w:rsid w:val="00DD1267"/>
    <w:rsid w:val="00E232D3"/>
    <w:rsid w:val="00E24185"/>
    <w:rsid w:val="00F03AB8"/>
    <w:rsid w:val="00FB3DBA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3F0F5"/>
  <w15:docId w15:val="{FEC1A15E-B3E0-42A4-AF68-CF7CAADF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2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fejl&#233;ces%20pap&#237;rok\Leg&#250;jabbak.,%20&#250;j%20kar!\U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UTT RO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benci</cp:lastModifiedBy>
  <cp:revision>2</cp:revision>
  <dcterms:created xsi:type="dcterms:W3CDTF">2021-11-15T08:18:00Z</dcterms:created>
  <dcterms:modified xsi:type="dcterms:W3CDTF">2021-11-15T08:18:00Z</dcterms:modified>
</cp:coreProperties>
</file>